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EA50" w14:textId="76DB5A0C" w:rsidR="001D406A" w:rsidRPr="000266D8" w:rsidRDefault="005C3B1B" w:rsidP="00D301B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>様式第</w:t>
      </w:r>
      <w:r w:rsidR="00D87B00" w:rsidRPr="000266D8">
        <w:rPr>
          <w:rFonts w:ascii="BIZ UD明朝 Medium" w:eastAsia="BIZ UD明朝 Medium" w:hAnsi="BIZ UD明朝 Medium" w:hint="eastAsia"/>
          <w:sz w:val="22"/>
        </w:rPr>
        <w:t>２</w:t>
      </w:r>
      <w:r w:rsidRPr="000266D8">
        <w:rPr>
          <w:rFonts w:ascii="BIZ UD明朝 Medium" w:eastAsia="BIZ UD明朝 Medium" w:hAnsi="BIZ UD明朝 Medium" w:hint="eastAsia"/>
          <w:sz w:val="22"/>
        </w:rPr>
        <w:t>号（第</w:t>
      </w:r>
      <w:r w:rsidR="00D87B00" w:rsidRPr="000266D8">
        <w:rPr>
          <w:rFonts w:ascii="BIZ UD明朝 Medium" w:eastAsia="BIZ UD明朝 Medium" w:hAnsi="BIZ UD明朝 Medium" w:hint="eastAsia"/>
          <w:sz w:val="22"/>
        </w:rPr>
        <w:t>６</w:t>
      </w:r>
      <w:r w:rsidR="001D406A" w:rsidRPr="000266D8">
        <w:rPr>
          <w:rFonts w:ascii="BIZ UD明朝 Medium" w:eastAsia="BIZ UD明朝 Medium" w:hAnsi="BIZ UD明朝 Medium" w:hint="eastAsia"/>
          <w:sz w:val="22"/>
        </w:rPr>
        <w:t>条関係）</w:t>
      </w:r>
    </w:p>
    <w:p w14:paraId="5CC2E4F7" w14:textId="4C28EBD6" w:rsidR="00FB1F95" w:rsidRPr="000266D8" w:rsidRDefault="00FB1F95" w:rsidP="00D301B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8EC4FFA" w14:textId="77777777" w:rsidR="00B41527" w:rsidRPr="000266D8" w:rsidRDefault="00B41527" w:rsidP="00D301B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15A7ACB" w14:textId="5EC760CB" w:rsidR="000E64F6" w:rsidRPr="000266D8" w:rsidRDefault="00D87B00" w:rsidP="00D87B0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266D8">
        <w:rPr>
          <w:rFonts w:ascii="BIZ UD明朝 Medium" w:eastAsia="BIZ UD明朝 Medium" w:hAnsi="BIZ UD明朝 Medium" w:hint="eastAsia"/>
          <w:sz w:val="24"/>
          <w:szCs w:val="24"/>
        </w:rPr>
        <w:t>事業計画書</w:t>
      </w:r>
    </w:p>
    <w:p w14:paraId="3725BFAC" w14:textId="7CC4FE7C" w:rsidR="000E64F6" w:rsidRPr="000266D8" w:rsidRDefault="000E64F6" w:rsidP="00FC412C">
      <w:pPr>
        <w:autoSpaceDE w:val="0"/>
        <w:autoSpaceDN w:val="0"/>
        <w:adjustRightInd w:val="0"/>
        <w:ind w:right="440"/>
        <w:rPr>
          <w:rFonts w:ascii="BIZ UD明朝 Medium" w:eastAsia="BIZ UD明朝 Medium" w:hAnsi="BIZ UD明朝 Medium"/>
          <w:sz w:val="28"/>
        </w:rPr>
      </w:pPr>
    </w:p>
    <w:p w14:paraId="2C63E4FE" w14:textId="77777777" w:rsidR="00B41527" w:rsidRPr="000266D8" w:rsidRDefault="00B41527" w:rsidP="00FC412C">
      <w:pPr>
        <w:autoSpaceDE w:val="0"/>
        <w:autoSpaceDN w:val="0"/>
        <w:adjustRightInd w:val="0"/>
        <w:ind w:right="440"/>
        <w:rPr>
          <w:rFonts w:ascii="BIZ UD明朝 Medium" w:eastAsia="BIZ UD明朝 Medium" w:hAnsi="BIZ UD明朝 Medium"/>
          <w:sz w:val="28"/>
        </w:rPr>
      </w:pPr>
    </w:p>
    <w:p w14:paraId="3E370220" w14:textId="77777777" w:rsidR="00D301BE" w:rsidRPr="000266D8" w:rsidRDefault="00D301BE" w:rsidP="00D301B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>１　申請者の概要等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1667"/>
        <w:gridCol w:w="1916"/>
        <w:gridCol w:w="1745"/>
        <w:gridCol w:w="1241"/>
        <w:gridCol w:w="2503"/>
      </w:tblGrid>
      <w:tr w:rsidR="00D301BE" w:rsidRPr="000266D8" w14:paraId="0B491F00" w14:textId="77777777" w:rsidTr="00B36281">
        <w:trPr>
          <w:trHeight w:val="860"/>
        </w:trPr>
        <w:tc>
          <w:tcPr>
            <w:tcW w:w="1667" w:type="dxa"/>
            <w:vAlign w:val="center"/>
          </w:tcPr>
          <w:p w14:paraId="5F595AE4" w14:textId="281B3FDC" w:rsidR="00D301BE" w:rsidRPr="000266D8" w:rsidRDefault="0072331C" w:rsidP="00B6691A">
            <w:pPr>
              <w:autoSpaceDE w:val="0"/>
              <w:autoSpaceDN w:val="0"/>
              <w:adjustRightInd w:val="0"/>
              <w:spacing w:beforeLines="50" w:before="120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2331C" w:rsidRPr="000266D8">
                    <w:rPr>
                      <w:rFonts w:ascii="BIZ UD明朝 Medium" w:eastAsia="BIZ UD明朝 Medium" w:hAnsi="BIZ UD明朝 Medium"/>
                      <w:sz w:val="12"/>
                    </w:rPr>
                    <w:t>ふりがな</w:t>
                  </w:r>
                </w:rt>
                <w:rubyBase>
                  <w:r w:rsidR="0072331C" w:rsidRPr="000266D8">
                    <w:rPr>
                      <w:rFonts w:ascii="BIZ UD明朝 Medium" w:eastAsia="BIZ UD明朝 Medium" w:hAnsi="BIZ UD明朝 Medium"/>
                      <w:sz w:val="22"/>
                    </w:rPr>
                    <w:t>氏　名</w:t>
                  </w:r>
                </w:rubyBase>
              </w:ruby>
            </w:r>
          </w:p>
          <w:p w14:paraId="0200D1CC" w14:textId="77777777" w:rsidR="00D301BE" w:rsidRPr="000266D8" w:rsidRDefault="00D301BE" w:rsidP="00B66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（代表者氏名）</w:t>
            </w:r>
          </w:p>
        </w:tc>
        <w:tc>
          <w:tcPr>
            <w:tcW w:w="3661" w:type="dxa"/>
            <w:gridSpan w:val="2"/>
            <w:vAlign w:val="center"/>
          </w:tcPr>
          <w:p w14:paraId="747D20F9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41" w:type="dxa"/>
            <w:vAlign w:val="center"/>
          </w:tcPr>
          <w:p w14:paraId="7F66F48E" w14:textId="77777777" w:rsidR="00D301BE" w:rsidRPr="000266D8" w:rsidRDefault="00D301BE" w:rsidP="00B66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  <w:p w14:paraId="2BC0E559" w14:textId="77777777" w:rsidR="00D301BE" w:rsidRPr="000266D8" w:rsidRDefault="00D301BE" w:rsidP="00B66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（年齢）</w:t>
            </w:r>
          </w:p>
        </w:tc>
        <w:tc>
          <w:tcPr>
            <w:tcW w:w="2503" w:type="dxa"/>
            <w:vAlign w:val="center"/>
          </w:tcPr>
          <w:p w14:paraId="222B4141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70731DBF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　　　歳）</w:t>
            </w:r>
          </w:p>
        </w:tc>
      </w:tr>
      <w:tr w:rsidR="00D301BE" w:rsidRPr="000266D8" w14:paraId="5F6BDE33" w14:textId="77777777" w:rsidTr="00B36281">
        <w:tc>
          <w:tcPr>
            <w:tcW w:w="1667" w:type="dxa"/>
            <w:vAlign w:val="center"/>
          </w:tcPr>
          <w:p w14:paraId="0F370B29" w14:textId="77777777" w:rsidR="00D301BE" w:rsidRPr="000266D8" w:rsidRDefault="00D301BE" w:rsidP="00B66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住所及び連絡先</w:t>
            </w:r>
          </w:p>
        </w:tc>
        <w:tc>
          <w:tcPr>
            <w:tcW w:w="7405" w:type="dxa"/>
            <w:gridSpan w:val="4"/>
            <w:vAlign w:val="center"/>
          </w:tcPr>
          <w:p w14:paraId="4DB3D44C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〒　　　</w:t>
            </w:r>
          </w:p>
          <w:p w14:paraId="06E44E7D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FA3D3F1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TEL 　　　　　　　　　　　　　　FAX </w:t>
            </w:r>
          </w:p>
          <w:p w14:paraId="4B06D024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</w:tr>
      <w:tr w:rsidR="007B187C" w:rsidRPr="000266D8" w14:paraId="5EC286E0" w14:textId="77777777" w:rsidTr="00B36281">
        <w:tc>
          <w:tcPr>
            <w:tcW w:w="1667" w:type="dxa"/>
            <w:vMerge w:val="restart"/>
            <w:vAlign w:val="center"/>
          </w:tcPr>
          <w:p w14:paraId="0F72490B" w14:textId="79CF9F8A" w:rsidR="007B187C" w:rsidRPr="000266D8" w:rsidRDefault="007B187C" w:rsidP="00B66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現在</w:t>
            </w:r>
            <w:r w:rsidR="00D33E0E" w:rsidRPr="000266D8">
              <w:rPr>
                <w:rFonts w:ascii="BIZ UD明朝 Medium" w:eastAsia="BIZ UD明朝 Medium" w:hAnsi="BIZ UD明朝 Medium" w:hint="eastAsia"/>
                <w:sz w:val="22"/>
              </w:rPr>
              <w:t>又は</w:t>
            </w:r>
            <w:r w:rsidR="0072331C" w:rsidRPr="000266D8">
              <w:rPr>
                <w:rFonts w:ascii="BIZ UD明朝 Medium" w:eastAsia="BIZ UD明朝 Medium" w:hAnsi="BIZ UD明朝 Medium" w:hint="eastAsia"/>
                <w:sz w:val="22"/>
              </w:rPr>
              <w:t>創業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直前の所属・職業</w:t>
            </w:r>
          </w:p>
        </w:tc>
        <w:tc>
          <w:tcPr>
            <w:tcW w:w="7405" w:type="dxa"/>
            <w:gridSpan w:val="4"/>
            <w:tcBorders>
              <w:bottom w:val="nil"/>
            </w:tcBorders>
            <w:vAlign w:val="center"/>
          </w:tcPr>
          <w:p w14:paraId="2E68D6AE" w14:textId="77777777" w:rsidR="007B187C" w:rsidRPr="000266D8" w:rsidRDefault="007B187C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所属機関・部署・職名</w:t>
            </w:r>
          </w:p>
          <w:p w14:paraId="0700A715" w14:textId="77777777" w:rsidR="007B187C" w:rsidRPr="000266D8" w:rsidRDefault="007B187C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F168A40" w14:textId="77777777" w:rsidR="007B187C" w:rsidRPr="000266D8" w:rsidRDefault="007B187C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B187C" w:rsidRPr="000266D8" w14:paraId="33086B8D" w14:textId="77777777" w:rsidTr="00B36281">
        <w:tc>
          <w:tcPr>
            <w:tcW w:w="1667" w:type="dxa"/>
            <w:vMerge/>
            <w:vAlign w:val="center"/>
          </w:tcPr>
          <w:p w14:paraId="67BD201B" w14:textId="77777777" w:rsidR="007B187C" w:rsidRPr="000266D8" w:rsidRDefault="007B187C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405" w:type="dxa"/>
            <w:gridSpan w:val="4"/>
            <w:tcBorders>
              <w:top w:val="nil"/>
            </w:tcBorders>
            <w:vAlign w:val="center"/>
          </w:tcPr>
          <w:p w14:paraId="5D8598C1" w14:textId="77777777" w:rsidR="007B187C" w:rsidRPr="000266D8" w:rsidRDefault="007B187C" w:rsidP="00557114">
            <w:pPr>
              <w:spacing w:beforeLines="10" w:before="24" w:line="300" w:lineRule="exact"/>
              <w:ind w:firstLineChars="50" w:firstLine="110"/>
              <w:jc w:val="left"/>
              <w:rPr>
                <w:rFonts w:ascii="BIZ UD明朝 Medium" w:eastAsia="BIZ UD明朝 Medium" w:hAnsi="BIZ UD明朝 Medium"/>
                <w:caps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□</w:t>
            </w:r>
            <w:r w:rsidR="00D33E0E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会社役員　□</w:t>
            </w:r>
            <w:r w:rsidR="00D33E0E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個人事業主　□</w:t>
            </w:r>
            <w:r w:rsidR="00CF1056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会社員　□</w:t>
            </w:r>
            <w:r w:rsidR="00CF1056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専業主婦・主夫</w:t>
            </w:r>
          </w:p>
          <w:p w14:paraId="694201FF" w14:textId="324E1D9C" w:rsidR="00557114" w:rsidRPr="000266D8" w:rsidRDefault="007B187C" w:rsidP="00557114">
            <w:pPr>
              <w:spacing w:beforeLines="10" w:before="24" w:line="300" w:lineRule="exact"/>
              <w:ind w:firstLineChars="50" w:firstLine="110"/>
              <w:jc w:val="left"/>
              <w:rPr>
                <w:rFonts w:ascii="BIZ UD明朝 Medium" w:eastAsia="BIZ UD明朝 Medium" w:hAnsi="BIZ UD明朝 Medium"/>
                <w:caps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□</w:t>
            </w:r>
            <w:r w:rsidR="00557114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</w:t>
            </w:r>
            <w:r w:rsidR="00905FD7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パート</w:t>
            </w:r>
            <w:r w:rsidR="0072331C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タイマー</w:t>
            </w:r>
            <w:r w:rsidR="00905FD7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・アルバイト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□</w:t>
            </w:r>
            <w:r w:rsidR="00557114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学生　</w:t>
            </w:r>
          </w:p>
          <w:p w14:paraId="24538455" w14:textId="77777777" w:rsidR="007B187C" w:rsidRPr="000266D8" w:rsidRDefault="007B187C" w:rsidP="00557114">
            <w:pPr>
              <w:spacing w:beforeLines="10" w:before="24" w:line="300" w:lineRule="exact"/>
              <w:ind w:firstLineChars="50" w:firstLine="1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□</w:t>
            </w:r>
            <w:r w:rsidR="00557114"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 xml:space="preserve">　その他</w:t>
            </w:r>
            <w:r w:rsidRPr="000266D8">
              <w:rPr>
                <w:rFonts w:ascii="BIZ UD明朝 Medium" w:eastAsia="BIZ UD明朝 Medium" w:hAnsi="BIZ UD明朝 Medium" w:hint="eastAsia"/>
                <w:caps/>
                <w:sz w:val="22"/>
              </w:rPr>
              <w:t>（　　　　　　　　　　　　）</w:t>
            </w:r>
          </w:p>
        </w:tc>
      </w:tr>
      <w:tr w:rsidR="003924E5" w:rsidRPr="000266D8" w14:paraId="67BF9D6A" w14:textId="77777777" w:rsidTr="00B36281">
        <w:trPr>
          <w:trHeight w:val="1208"/>
        </w:trPr>
        <w:tc>
          <w:tcPr>
            <w:tcW w:w="1667" w:type="dxa"/>
            <w:vMerge w:val="restart"/>
            <w:vAlign w:val="center"/>
          </w:tcPr>
          <w:p w14:paraId="27A61F90" w14:textId="77777777" w:rsidR="003924E5" w:rsidRPr="000266D8" w:rsidRDefault="003924E5" w:rsidP="00B669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職　歴</w:t>
            </w:r>
          </w:p>
          <w:p w14:paraId="6512BC50" w14:textId="7302C412" w:rsidR="00B6691A" w:rsidRPr="000266D8" w:rsidRDefault="00B6691A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14:paraId="1ACF3CD4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 w14:paraId="1B5D5CD8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（経験年数　　年　　月）</w:t>
            </w:r>
          </w:p>
        </w:tc>
      </w:tr>
      <w:tr w:rsidR="003924E5" w:rsidRPr="000266D8" w14:paraId="5E630ABF" w14:textId="77777777" w:rsidTr="00B36281">
        <w:trPr>
          <w:trHeight w:val="1253"/>
        </w:trPr>
        <w:tc>
          <w:tcPr>
            <w:tcW w:w="1667" w:type="dxa"/>
            <w:vMerge/>
            <w:vAlign w:val="center"/>
          </w:tcPr>
          <w:p w14:paraId="3D06C845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483DD3F6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 w14:paraId="06F9567E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2677D640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（経験年数　　年　　月）</w:t>
            </w:r>
          </w:p>
        </w:tc>
      </w:tr>
      <w:tr w:rsidR="003924E5" w:rsidRPr="000266D8" w14:paraId="44A8AFAD" w14:textId="77777777" w:rsidTr="00B36281">
        <w:trPr>
          <w:trHeight w:val="1283"/>
        </w:trPr>
        <w:tc>
          <w:tcPr>
            <w:tcW w:w="1667" w:type="dxa"/>
            <w:vMerge/>
            <w:vAlign w:val="center"/>
          </w:tcPr>
          <w:p w14:paraId="18A035C1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553AE3F6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 w14:paraId="4F482CB5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1EE7FB84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（経験年数　　年　　月）</w:t>
            </w:r>
          </w:p>
        </w:tc>
      </w:tr>
      <w:tr w:rsidR="003924E5" w:rsidRPr="000266D8" w14:paraId="5B64D05D" w14:textId="77777777" w:rsidTr="00B36281">
        <w:trPr>
          <w:trHeight w:val="1257"/>
        </w:trPr>
        <w:tc>
          <w:tcPr>
            <w:tcW w:w="1667" w:type="dxa"/>
            <w:vMerge/>
            <w:vAlign w:val="center"/>
          </w:tcPr>
          <w:p w14:paraId="16684695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9688797" w14:textId="77777777" w:rsidR="003924E5" w:rsidRPr="000266D8" w:rsidRDefault="003924E5" w:rsidP="00473695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 w14:paraId="7A266DF0" w14:textId="77777777" w:rsidR="003924E5" w:rsidRPr="000266D8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2F549855" w14:textId="77777777" w:rsidR="003924E5" w:rsidRPr="000266D8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（経験年数　　年　　月）</w:t>
            </w:r>
          </w:p>
        </w:tc>
      </w:tr>
      <w:tr w:rsidR="003924E5" w:rsidRPr="000266D8" w14:paraId="7358354A" w14:textId="77777777" w:rsidTr="00B36281">
        <w:trPr>
          <w:trHeight w:val="1273"/>
        </w:trPr>
        <w:tc>
          <w:tcPr>
            <w:tcW w:w="1667" w:type="dxa"/>
            <w:vMerge/>
            <w:vAlign w:val="center"/>
          </w:tcPr>
          <w:p w14:paraId="459A77AC" w14:textId="77777777" w:rsidR="003924E5" w:rsidRPr="000266D8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51EDCCF0" w14:textId="77777777" w:rsidR="003924E5" w:rsidRPr="000266D8" w:rsidRDefault="003924E5" w:rsidP="00473695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</w:t>
            </w:r>
          </w:p>
        </w:tc>
        <w:tc>
          <w:tcPr>
            <w:tcW w:w="5489" w:type="dxa"/>
            <w:gridSpan w:val="3"/>
            <w:vAlign w:val="bottom"/>
          </w:tcPr>
          <w:p w14:paraId="2ADBE9A8" w14:textId="77777777" w:rsidR="003924E5" w:rsidRPr="000266D8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519F9D09" w14:textId="77777777" w:rsidR="003924E5" w:rsidRPr="000266D8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（経験年数　　年　　月）</w:t>
            </w:r>
          </w:p>
        </w:tc>
      </w:tr>
    </w:tbl>
    <w:p w14:paraId="2218AEEE" w14:textId="1B7B87D1" w:rsidR="00B36281" w:rsidRPr="000266D8" w:rsidRDefault="00B3628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D161CEA" w14:textId="04603280" w:rsidR="00052221" w:rsidRPr="000266D8" w:rsidRDefault="0005222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97E04C8" w14:textId="728A53E8" w:rsidR="00052221" w:rsidRPr="000266D8" w:rsidRDefault="0005222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FC1D0CF" w14:textId="0F54A730" w:rsidR="00052221" w:rsidRPr="000266D8" w:rsidRDefault="0005222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D9E97C8" w14:textId="77777777" w:rsidR="00B41527" w:rsidRPr="000266D8" w:rsidRDefault="00B41527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538C9C07" w14:textId="77777777" w:rsidR="00052221" w:rsidRPr="000266D8" w:rsidRDefault="0005222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4D2A591" w14:textId="77777777" w:rsidR="00D301BE" w:rsidRPr="000266D8" w:rsidRDefault="00D301BE" w:rsidP="00D301B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lastRenderedPageBreak/>
        <w:t>２　事業計画の内容</w:t>
      </w:r>
    </w:p>
    <w:p w14:paraId="102680DF" w14:textId="77777777" w:rsidR="00D301BE" w:rsidRPr="000266D8" w:rsidRDefault="00D33E0E" w:rsidP="00D33E0E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⑴　</w:t>
      </w:r>
      <w:r w:rsidR="00D301BE" w:rsidRPr="000266D8">
        <w:rPr>
          <w:rFonts w:ascii="BIZ UD明朝 Medium" w:eastAsia="BIZ UD明朝 Medium" w:hAnsi="BIZ UD明朝 Medium" w:hint="eastAsia"/>
          <w:sz w:val="22"/>
        </w:rPr>
        <w:t>概要（創業予定者は予定概要）</w:t>
      </w:r>
    </w:p>
    <w:tbl>
      <w:tblPr>
        <w:tblStyle w:val="a3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97"/>
        <w:gridCol w:w="6378"/>
      </w:tblGrid>
      <w:tr w:rsidR="00D301BE" w:rsidRPr="000266D8" w14:paraId="070B42BD" w14:textId="77777777" w:rsidTr="000E64F6">
        <w:tc>
          <w:tcPr>
            <w:tcW w:w="2297" w:type="dxa"/>
            <w:vAlign w:val="center"/>
          </w:tcPr>
          <w:p w14:paraId="302AB2A5" w14:textId="77777777" w:rsidR="00D301BE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開業・法人設立日</w:t>
            </w:r>
          </w:p>
          <w:p w14:paraId="7114304A" w14:textId="77777777" w:rsidR="00D301BE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（予定日）</w:t>
            </w:r>
          </w:p>
        </w:tc>
        <w:tc>
          <w:tcPr>
            <w:tcW w:w="6378" w:type="dxa"/>
            <w:vAlign w:val="center"/>
          </w:tcPr>
          <w:p w14:paraId="2E8D8A9C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D301BE" w:rsidRPr="000266D8" w14:paraId="27464BE8" w14:textId="77777777" w:rsidTr="000E64F6">
        <w:tc>
          <w:tcPr>
            <w:tcW w:w="2297" w:type="dxa"/>
            <w:vAlign w:val="center"/>
          </w:tcPr>
          <w:p w14:paraId="560C0BC0" w14:textId="77777777" w:rsidR="00DA01EB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法人名</w:t>
            </w:r>
            <w:r w:rsidR="00DA01EB" w:rsidRPr="000266D8">
              <w:rPr>
                <w:rFonts w:ascii="BIZ UD明朝 Medium" w:eastAsia="BIZ UD明朝 Medium" w:hAnsi="BIZ UD明朝 Medium" w:hint="eastAsia"/>
                <w:sz w:val="22"/>
              </w:rPr>
              <w:t>・屋号名</w:t>
            </w:r>
          </w:p>
          <w:p w14:paraId="272B9C58" w14:textId="77777777" w:rsidR="00D301BE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（予定）</w:t>
            </w:r>
          </w:p>
        </w:tc>
        <w:tc>
          <w:tcPr>
            <w:tcW w:w="6378" w:type="dxa"/>
            <w:vAlign w:val="center"/>
          </w:tcPr>
          <w:p w14:paraId="4F199C6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49223B7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570E67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57B43D96" w14:textId="77777777" w:rsidTr="000E64F6">
        <w:tc>
          <w:tcPr>
            <w:tcW w:w="2297" w:type="dxa"/>
            <w:vAlign w:val="center"/>
          </w:tcPr>
          <w:p w14:paraId="4EDAD39B" w14:textId="77777777" w:rsidR="00D301BE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事業実施地</w:t>
            </w:r>
          </w:p>
          <w:p w14:paraId="3BF4B05C" w14:textId="77777777" w:rsidR="00D301BE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（創業予定場所）</w:t>
            </w:r>
          </w:p>
        </w:tc>
        <w:tc>
          <w:tcPr>
            <w:tcW w:w="6378" w:type="dxa"/>
            <w:vAlign w:val="center"/>
          </w:tcPr>
          <w:p w14:paraId="351E851A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6EE4FB74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18F7624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040E1" w:rsidRPr="000266D8" w14:paraId="3AF2FC99" w14:textId="77777777" w:rsidTr="000E64F6">
        <w:trPr>
          <w:trHeight w:val="900"/>
        </w:trPr>
        <w:tc>
          <w:tcPr>
            <w:tcW w:w="2297" w:type="dxa"/>
            <w:vAlign w:val="center"/>
          </w:tcPr>
          <w:p w14:paraId="7C584DF9" w14:textId="77777777" w:rsidR="005040E1" w:rsidRPr="000266D8" w:rsidRDefault="005040E1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主たる業種</w:t>
            </w:r>
          </w:p>
          <w:p w14:paraId="38AB7CA8" w14:textId="7ED17230" w:rsidR="00B36281" w:rsidRPr="000266D8" w:rsidRDefault="00B36281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（日本標準産業分類・中分類を記載）</w:t>
            </w:r>
          </w:p>
        </w:tc>
        <w:tc>
          <w:tcPr>
            <w:tcW w:w="6378" w:type="dxa"/>
            <w:vAlign w:val="center"/>
          </w:tcPr>
          <w:p w14:paraId="122F7FE7" w14:textId="77777777" w:rsidR="005040E1" w:rsidRPr="000266D8" w:rsidRDefault="00FB3358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中分類名：　　　　　　　</w:t>
            </w:r>
          </w:p>
          <w:p w14:paraId="25DA18B7" w14:textId="6754E9DC" w:rsidR="00FB3358" w:rsidRPr="000266D8" w:rsidRDefault="00FB3358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コード（2桁）：</w:t>
            </w:r>
          </w:p>
        </w:tc>
      </w:tr>
      <w:tr w:rsidR="00D301BE" w:rsidRPr="000266D8" w14:paraId="4112EE0E" w14:textId="77777777" w:rsidTr="000E64F6">
        <w:tc>
          <w:tcPr>
            <w:tcW w:w="2297" w:type="dxa"/>
            <w:vAlign w:val="center"/>
          </w:tcPr>
          <w:p w14:paraId="16D14470" w14:textId="77777777" w:rsidR="00D301BE" w:rsidRPr="000266D8" w:rsidRDefault="00D301BE" w:rsidP="00A87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事業形態</w:t>
            </w:r>
          </w:p>
        </w:tc>
        <w:tc>
          <w:tcPr>
            <w:tcW w:w="6378" w:type="dxa"/>
            <w:vAlign w:val="center"/>
          </w:tcPr>
          <w:p w14:paraId="753B41C5" w14:textId="77777777" w:rsidR="00D301BE" w:rsidRPr="000266D8" w:rsidRDefault="00D301BE" w:rsidP="00E84168">
            <w:pPr>
              <w:spacing w:line="300" w:lineRule="exact"/>
              <w:ind w:firstLine="9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557114"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個人事業</w:t>
            </w:r>
          </w:p>
          <w:p w14:paraId="7D570E89" w14:textId="665DF698" w:rsidR="00D301BE" w:rsidRPr="000266D8" w:rsidRDefault="00D301BE" w:rsidP="00E84168">
            <w:pPr>
              <w:spacing w:line="300" w:lineRule="exact"/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┗□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補助事業期間中の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法人化も検討している</w:t>
            </w:r>
          </w:p>
          <w:p w14:paraId="3DCA21E6" w14:textId="10620662" w:rsidR="00D93DAB" w:rsidRPr="000266D8" w:rsidRDefault="00D93DAB" w:rsidP="00E84168">
            <w:pPr>
              <w:spacing w:line="300" w:lineRule="exact"/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（　　　年　　月予定）</w:t>
            </w:r>
          </w:p>
          <w:p w14:paraId="0FD5943C" w14:textId="77777777" w:rsidR="00D301BE" w:rsidRPr="000266D8" w:rsidRDefault="00D301BE" w:rsidP="00E84168">
            <w:pPr>
              <w:spacing w:line="300" w:lineRule="exact"/>
              <w:ind w:firstLine="9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会社設立</w:t>
            </w:r>
          </w:p>
          <w:p w14:paraId="0FA47C05" w14:textId="77777777" w:rsidR="00D301BE" w:rsidRPr="000266D8" w:rsidRDefault="00D301BE" w:rsidP="00E84168">
            <w:pPr>
              <w:spacing w:line="300" w:lineRule="exact"/>
              <w:ind w:firstLineChars="150" w:firstLine="33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┗□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株式会社　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合名会社　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合資会社　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合同会社</w:t>
            </w:r>
          </w:p>
          <w:p w14:paraId="39886838" w14:textId="388B63E5" w:rsidR="00D301BE" w:rsidRPr="000266D8" w:rsidRDefault="00D301BE" w:rsidP="005B352A">
            <w:pPr>
              <w:spacing w:line="300" w:lineRule="exact"/>
              <w:ind w:firstLineChars="150" w:firstLine="33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┗□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個人事業からの法人化</w:t>
            </w:r>
          </w:p>
        </w:tc>
      </w:tr>
      <w:tr w:rsidR="000E64F6" w:rsidRPr="000266D8" w14:paraId="56062119" w14:textId="77777777" w:rsidTr="000E64F6">
        <w:tc>
          <w:tcPr>
            <w:tcW w:w="2297" w:type="dxa"/>
            <w:vMerge w:val="restart"/>
            <w:vAlign w:val="center"/>
          </w:tcPr>
          <w:p w14:paraId="0E437464" w14:textId="77777777" w:rsidR="000E64F6" w:rsidRPr="000266D8" w:rsidRDefault="000E64F6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事業に要する</w:t>
            </w:r>
          </w:p>
          <w:p w14:paraId="4CD4E9FB" w14:textId="77777777" w:rsidR="000E64F6" w:rsidRPr="000266D8" w:rsidRDefault="000E64F6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許認可・免許等</w:t>
            </w:r>
          </w:p>
        </w:tc>
        <w:tc>
          <w:tcPr>
            <w:tcW w:w="6378" w:type="dxa"/>
            <w:vAlign w:val="center"/>
          </w:tcPr>
          <w:p w14:paraId="1F21313B" w14:textId="77777777" w:rsidR="000E64F6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許認可・免許等名称：</w:t>
            </w:r>
          </w:p>
          <w:p w14:paraId="26D50AA5" w14:textId="5FE50F11" w:rsidR="000E64F6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取得(見込)日：</w:t>
            </w:r>
          </w:p>
        </w:tc>
      </w:tr>
      <w:tr w:rsidR="000E64F6" w:rsidRPr="000266D8" w14:paraId="584A7CFB" w14:textId="77777777" w:rsidTr="000E64F6">
        <w:tc>
          <w:tcPr>
            <w:tcW w:w="2297" w:type="dxa"/>
            <w:vMerge/>
            <w:vAlign w:val="center"/>
          </w:tcPr>
          <w:p w14:paraId="4430AF06" w14:textId="77777777" w:rsidR="000E64F6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AB74516" w14:textId="77777777" w:rsidR="000E64F6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許認可・免許等名称：</w:t>
            </w:r>
          </w:p>
          <w:p w14:paraId="12A17D24" w14:textId="717FE8E6" w:rsidR="000E64F6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取得(見込)日：</w:t>
            </w:r>
          </w:p>
        </w:tc>
      </w:tr>
      <w:tr w:rsidR="000E64F6" w:rsidRPr="000266D8" w14:paraId="2DA03C53" w14:textId="77777777" w:rsidTr="000E64F6">
        <w:tc>
          <w:tcPr>
            <w:tcW w:w="2297" w:type="dxa"/>
            <w:vMerge/>
            <w:vAlign w:val="center"/>
          </w:tcPr>
          <w:p w14:paraId="3CA99E26" w14:textId="77777777" w:rsidR="000E64F6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224E009" w14:textId="77777777" w:rsidR="000E64F6" w:rsidRPr="000266D8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【申請者以外保有】</w:t>
            </w:r>
          </w:p>
          <w:p w14:paraId="6BB39701" w14:textId="77777777" w:rsidR="000E64F6" w:rsidRPr="000266D8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許認可・免許等名称：</w:t>
            </w:r>
          </w:p>
          <w:p w14:paraId="63B4E41E" w14:textId="77777777" w:rsidR="000E64F6" w:rsidRPr="000266D8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取得(見込)日：</w:t>
            </w:r>
          </w:p>
        </w:tc>
      </w:tr>
      <w:tr w:rsidR="00B15EC3" w:rsidRPr="000266D8" w14:paraId="6252F268" w14:textId="77777777" w:rsidTr="000E64F6">
        <w:tc>
          <w:tcPr>
            <w:tcW w:w="2297" w:type="dxa"/>
            <w:vMerge/>
            <w:vAlign w:val="center"/>
          </w:tcPr>
          <w:p w14:paraId="7737056E" w14:textId="77777777" w:rsidR="00B15EC3" w:rsidRPr="000266D8" w:rsidRDefault="00B15EC3" w:rsidP="00B15EC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A85A2C0" w14:textId="77777777" w:rsidR="00B15EC3" w:rsidRPr="000266D8" w:rsidRDefault="00B15EC3" w:rsidP="00B15EC3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【申請者以外保有】</w:t>
            </w:r>
          </w:p>
          <w:p w14:paraId="33C18414" w14:textId="77777777" w:rsidR="00B15EC3" w:rsidRPr="000266D8" w:rsidRDefault="00B15EC3" w:rsidP="00B15EC3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許認可・免許等名称：</w:t>
            </w:r>
          </w:p>
          <w:p w14:paraId="62EABC9E" w14:textId="21F4D56D" w:rsidR="00B15EC3" w:rsidRPr="000266D8" w:rsidRDefault="00B15EC3" w:rsidP="00B15EC3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取得(見込)日：</w:t>
            </w:r>
          </w:p>
        </w:tc>
      </w:tr>
      <w:tr w:rsidR="0083287D" w:rsidRPr="000266D8" w14:paraId="6DF47974" w14:textId="77777777" w:rsidTr="000E64F6">
        <w:tc>
          <w:tcPr>
            <w:tcW w:w="2297" w:type="dxa"/>
            <w:vMerge w:val="restart"/>
            <w:vAlign w:val="center"/>
          </w:tcPr>
          <w:p w14:paraId="232A6709" w14:textId="77777777" w:rsidR="0083287D" w:rsidRPr="000266D8" w:rsidRDefault="0083287D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受講した講習会等</w:t>
            </w:r>
          </w:p>
        </w:tc>
        <w:tc>
          <w:tcPr>
            <w:tcW w:w="6378" w:type="dxa"/>
          </w:tcPr>
          <w:p w14:paraId="2CBF8349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講習会等の名称：</w:t>
            </w:r>
          </w:p>
          <w:p w14:paraId="4A1C5824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主催団体等：</w:t>
            </w:r>
          </w:p>
          <w:p w14:paraId="3C6E4800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受講時期及び内容：</w:t>
            </w:r>
          </w:p>
          <w:p w14:paraId="6DCD098E" w14:textId="77777777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3287D" w:rsidRPr="000266D8" w14:paraId="7C285A8B" w14:textId="77777777" w:rsidTr="000E64F6">
        <w:tc>
          <w:tcPr>
            <w:tcW w:w="2297" w:type="dxa"/>
            <w:vMerge/>
          </w:tcPr>
          <w:p w14:paraId="56E4547F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8" w:type="dxa"/>
          </w:tcPr>
          <w:p w14:paraId="108A61A2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講習会等の名称：</w:t>
            </w:r>
          </w:p>
          <w:p w14:paraId="27D040FF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主催団体等：</w:t>
            </w:r>
          </w:p>
          <w:p w14:paraId="7B5A3280" w14:textId="77777777" w:rsidR="0083287D" w:rsidRPr="000266D8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受講時期及び内容：</w:t>
            </w:r>
          </w:p>
          <w:p w14:paraId="4E505DB9" w14:textId="77777777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E64F6" w:rsidRPr="000266D8" w14:paraId="686F50EF" w14:textId="77777777" w:rsidTr="000E64F6">
        <w:tc>
          <w:tcPr>
            <w:tcW w:w="2297" w:type="dxa"/>
            <w:vMerge w:val="restart"/>
            <w:vAlign w:val="center"/>
          </w:tcPr>
          <w:p w14:paraId="33268C9E" w14:textId="77777777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特許、資格等の有無</w:t>
            </w:r>
          </w:p>
          <w:p w14:paraId="68ED68A1" w14:textId="77777777" w:rsidR="000E64F6" w:rsidRPr="000266D8" w:rsidRDefault="000E64F6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（予定を含む。）</w:t>
            </w:r>
          </w:p>
        </w:tc>
        <w:tc>
          <w:tcPr>
            <w:tcW w:w="6378" w:type="dxa"/>
            <w:vAlign w:val="center"/>
          </w:tcPr>
          <w:p w14:paraId="76D3E384" w14:textId="77777777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資格等の名称：</w:t>
            </w:r>
          </w:p>
          <w:p w14:paraId="6D156277" w14:textId="0B27491F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取得年月日：</w:t>
            </w:r>
          </w:p>
        </w:tc>
      </w:tr>
      <w:tr w:rsidR="000E64F6" w:rsidRPr="000266D8" w14:paraId="343943D9" w14:textId="77777777" w:rsidTr="000E64F6">
        <w:tc>
          <w:tcPr>
            <w:tcW w:w="2297" w:type="dxa"/>
            <w:vMerge/>
            <w:vAlign w:val="center"/>
          </w:tcPr>
          <w:p w14:paraId="1180DBA3" w14:textId="77777777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776A487" w14:textId="77777777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特許等の名称：</w:t>
            </w:r>
          </w:p>
          <w:p w14:paraId="3CCD8A23" w14:textId="7D2CF03E" w:rsidR="000E64F6" w:rsidRPr="000266D8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取得年月日：</w:t>
            </w:r>
          </w:p>
        </w:tc>
      </w:tr>
    </w:tbl>
    <w:p w14:paraId="00C29709" w14:textId="77777777" w:rsidR="00BB1644" w:rsidRPr="000266D8" w:rsidRDefault="00BB1644" w:rsidP="00557114">
      <w:pPr>
        <w:autoSpaceDE w:val="0"/>
        <w:autoSpaceDN w:val="0"/>
        <w:adjustRightInd w:val="0"/>
        <w:spacing w:line="44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5F86C395" w14:textId="77777777" w:rsidR="00BB1644" w:rsidRPr="000266D8" w:rsidRDefault="00BB1644" w:rsidP="00B15EC3">
      <w:pPr>
        <w:autoSpaceDE w:val="0"/>
        <w:autoSpaceDN w:val="0"/>
        <w:adjustRightInd w:val="0"/>
        <w:spacing w:line="440" w:lineRule="exact"/>
        <w:jc w:val="left"/>
        <w:rPr>
          <w:rFonts w:ascii="BIZ UD明朝 Medium" w:eastAsia="BIZ UD明朝 Medium" w:hAnsi="BIZ UD明朝 Medium"/>
          <w:sz w:val="22"/>
        </w:rPr>
      </w:pPr>
    </w:p>
    <w:p w14:paraId="2F80E0D2" w14:textId="1FCC0A1C" w:rsidR="00BB1644" w:rsidRPr="000266D8" w:rsidRDefault="00BB1644" w:rsidP="00557114">
      <w:pPr>
        <w:autoSpaceDE w:val="0"/>
        <w:autoSpaceDN w:val="0"/>
        <w:adjustRightInd w:val="0"/>
        <w:spacing w:line="44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71AC9A4D" w14:textId="77777777" w:rsidR="00853C0E" w:rsidRPr="000266D8" w:rsidRDefault="00853C0E" w:rsidP="00557114">
      <w:pPr>
        <w:autoSpaceDE w:val="0"/>
        <w:autoSpaceDN w:val="0"/>
        <w:adjustRightInd w:val="0"/>
        <w:spacing w:line="44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13EC9B39" w14:textId="500A202B" w:rsidR="00D301BE" w:rsidRPr="000266D8" w:rsidRDefault="00557114" w:rsidP="00557114">
      <w:pPr>
        <w:autoSpaceDE w:val="0"/>
        <w:autoSpaceDN w:val="0"/>
        <w:adjustRightInd w:val="0"/>
        <w:spacing w:line="440" w:lineRule="exact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lastRenderedPageBreak/>
        <w:t xml:space="preserve">⑵　</w:t>
      </w:r>
      <w:r w:rsidR="00D301BE" w:rsidRPr="000266D8">
        <w:rPr>
          <w:rFonts w:ascii="BIZ UD明朝 Medium" w:eastAsia="BIZ UD明朝 Medium" w:hAnsi="BIZ UD明朝 Medium" w:hint="eastAsia"/>
          <w:sz w:val="22"/>
        </w:rPr>
        <w:t>事業内容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14"/>
        <w:gridCol w:w="2495"/>
        <w:gridCol w:w="3660"/>
      </w:tblGrid>
      <w:tr w:rsidR="00D301BE" w:rsidRPr="000266D8" w14:paraId="2C4B8F85" w14:textId="77777777" w:rsidTr="00F44CF1">
        <w:tc>
          <w:tcPr>
            <w:tcW w:w="2573" w:type="dxa"/>
            <w:vAlign w:val="center"/>
          </w:tcPr>
          <w:p w14:paraId="770BA6CE" w14:textId="77777777" w:rsidR="00D301BE" w:rsidRPr="000266D8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事業概要</w:t>
            </w:r>
          </w:p>
        </w:tc>
        <w:tc>
          <w:tcPr>
            <w:tcW w:w="6322" w:type="dxa"/>
            <w:gridSpan w:val="2"/>
            <w:vAlign w:val="center"/>
          </w:tcPr>
          <w:p w14:paraId="150B2985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8449061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963DADE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4B65A56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6D03343" w14:textId="3CE45DA4" w:rsidR="00BB1644" w:rsidRPr="000266D8" w:rsidRDefault="00BB164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5DE035D7" w14:textId="77777777" w:rsidTr="00E6743C">
        <w:trPr>
          <w:trHeight w:val="450"/>
        </w:trPr>
        <w:tc>
          <w:tcPr>
            <w:tcW w:w="2573" w:type="dxa"/>
            <w:vAlign w:val="center"/>
          </w:tcPr>
          <w:p w14:paraId="69CDB6A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雇用予定人数</w:t>
            </w:r>
          </w:p>
        </w:tc>
        <w:tc>
          <w:tcPr>
            <w:tcW w:w="6322" w:type="dxa"/>
            <w:gridSpan w:val="2"/>
            <w:vAlign w:val="center"/>
          </w:tcPr>
          <w:p w14:paraId="13E546F7" w14:textId="446BABD5" w:rsidR="00D301BE" w:rsidRPr="000266D8" w:rsidRDefault="005040E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正社員　　　人</w:t>
            </w:r>
            <w:r w:rsidR="00BB1644"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 ・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パート　　　人</w:t>
            </w:r>
            <w:r w:rsidR="00BB1644"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 ・ </w:t>
            </w:r>
            <w:r w:rsidR="00D301BE" w:rsidRPr="000266D8">
              <w:rPr>
                <w:rFonts w:ascii="BIZ UD明朝 Medium" w:eastAsia="BIZ UD明朝 Medium" w:hAnsi="BIZ UD明朝 Medium" w:hint="eastAsia"/>
                <w:sz w:val="22"/>
              </w:rPr>
              <w:t>アルバイト　　　人</w:t>
            </w:r>
          </w:p>
        </w:tc>
      </w:tr>
      <w:tr w:rsidR="00D301BE" w:rsidRPr="000266D8" w14:paraId="330C16F5" w14:textId="77777777" w:rsidTr="00F44CF1">
        <w:tc>
          <w:tcPr>
            <w:tcW w:w="2573" w:type="dxa"/>
            <w:vAlign w:val="center"/>
          </w:tcPr>
          <w:p w14:paraId="7D7E5736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創業の動機・きっかけ</w:t>
            </w:r>
          </w:p>
        </w:tc>
        <w:tc>
          <w:tcPr>
            <w:tcW w:w="6322" w:type="dxa"/>
            <w:gridSpan w:val="2"/>
            <w:vAlign w:val="center"/>
          </w:tcPr>
          <w:p w14:paraId="72E4B836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B7BEAB9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BE8A5D4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89BBE51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D3220BC" w14:textId="77777777" w:rsidR="00BB1644" w:rsidRPr="000266D8" w:rsidRDefault="00BB164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7BCA4BD" w14:textId="77777777" w:rsidR="00BB1644" w:rsidRPr="000266D8" w:rsidRDefault="00BB164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72EA210" w14:textId="2B08D0D6" w:rsidR="00BB1644" w:rsidRPr="000266D8" w:rsidRDefault="00BB164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50C8371D" w14:textId="77777777" w:rsidTr="00F44CF1">
        <w:tc>
          <w:tcPr>
            <w:tcW w:w="2573" w:type="dxa"/>
            <w:vAlign w:val="center"/>
          </w:tcPr>
          <w:p w14:paraId="71D971FE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事業の具体的内容</w:t>
            </w:r>
          </w:p>
          <w:p w14:paraId="3DF717EE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（取</w:t>
            </w:r>
            <w:r w:rsidR="00557114" w:rsidRPr="000266D8">
              <w:rPr>
                <w:rFonts w:ascii="BIZ UD明朝 Medium" w:eastAsia="BIZ UD明朝 Medium" w:hAnsi="BIZ UD明朝 Medium" w:hint="eastAsia"/>
                <w:sz w:val="22"/>
              </w:rPr>
              <w:t>扱商品及び具体的なサービス等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6322" w:type="dxa"/>
            <w:gridSpan w:val="2"/>
            <w:vAlign w:val="center"/>
          </w:tcPr>
          <w:p w14:paraId="4B5DECA3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D4C079F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8CD59DF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8FD8446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199FF0C1" w14:textId="77777777" w:rsidTr="00F44CF1">
        <w:tc>
          <w:tcPr>
            <w:tcW w:w="2573" w:type="dxa"/>
            <w:vAlign w:val="center"/>
          </w:tcPr>
          <w:p w14:paraId="2BF72A87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セールスポイント</w:t>
            </w:r>
            <w:r w:rsidR="005743CB" w:rsidRPr="000266D8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44275276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強み・競争力</w:t>
            </w:r>
          </w:p>
        </w:tc>
        <w:tc>
          <w:tcPr>
            <w:tcW w:w="6322" w:type="dxa"/>
            <w:gridSpan w:val="2"/>
            <w:vAlign w:val="center"/>
          </w:tcPr>
          <w:p w14:paraId="3393556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64036C5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882020D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E958870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4B06BFD3" w14:textId="77777777" w:rsidTr="00F44CF1">
        <w:tc>
          <w:tcPr>
            <w:tcW w:w="2573" w:type="dxa"/>
            <w:vAlign w:val="center"/>
          </w:tcPr>
          <w:p w14:paraId="27E3DB34" w14:textId="77777777" w:rsidR="005743CB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市場ニーズ</w:t>
            </w:r>
            <w:r w:rsidR="005743CB" w:rsidRPr="000266D8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</w:p>
          <w:p w14:paraId="6B5D317B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事業の将来展望</w:t>
            </w:r>
          </w:p>
        </w:tc>
        <w:tc>
          <w:tcPr>
            <w:tcW w:w="6322" w:type="dxa"/>
            <w:gridSpan w:val="2"/>
            <w:vAlign w:val="center"/>
          </w:tcPr>
          <w:p w14:paraId="7140227C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477D0FA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398F03F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D456A2A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28873071" w14:textId="77777777" w:rsidTr="00F44CF1">
        <w:tc>
          <w:tcPr>
            <w:tcW w:w="2573" w:type="dxa"/>
            <w:vAlign w:val="center"/>
          </w:tcPr>
          <w:p w14:paraId="5CF9D113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競合状況</w:t>
            </w:r>
          </w:p>
        </w:tc>
        <w:tc>
          <w:tcPr>
            <w:tcW w:w="6322" w:type="dxa"/>
            <w:gridSpan w:val="2"/>
            <w:vAlign w:val="center"/>
          </w:tcPr>
          <w:p w14:paraId="76D6B46B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5D46A01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0F36906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5110203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5828287B" w14:textId="77777777" w:rsidTr="00F44CF1">
        <w:tc>
          <w:tcPr>
            <w:tcW w:w="2573" w:type="dxa"/>
            <w:vAlign w:val="center"/>
          </w:tcPr>
          <w:p w14:paraId="655A228F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顧客獲得のための</w:t>
            </w:r>
          </w:p>
          <w:p w14:paraId="4DECBB0A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戦略・戦術</w:t>
            </w:r>
            <w:r w:rsidR="00F44CF1" w:rsidRPr="000266D8">
              <w:rPr>
                <w:rFonts w:ascii="BIZ UD明朝 Medium" w:eastAsia="BIZ UD明朝 Medium" w:hAnsi="BIZ UD明朝 Medium" w:hint="eastAsia"/>
                <w:sz w:val="22"/>
              </w:rPr>
              <w:t>（ターゲット）</w:t>
            </w:r>
          </w:p>
        </w:tc>
        <w:tc>
          <w:tcPr>
            <w:tcW w:w="6322" w:type="dxa"/>
            <w:gridSpan w:val="2"/>
            <w:vAlign w:val="center"/>
          </w:tcPr>
          <w:p w14:paraId="0DD0487A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A791BA2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325C8E0" w14:textId="77777777" w:rsidR="00DA01EB" w:rsidRPr="000266D8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B982DF7" w14:textId="77777777" w:rsidR="00F44CF1" w:rsidRPr="000266D8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343F7086" w14:textId="77777777" w:rsidTr="00F44CF1">
        <w:tc>
          <w:tcPr>
            <w:tcW w:w="2573" w:type="dxa"/>
            <w:vAlign w:val="center"/>
          </w:tcPr>
          <w:p w14:paraId="17A5E907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取引先（取引予定）</w:t>
            </w:r>
          </w:p>
        </w:tc>
        <w:tc>
          <w:tcPr>
            <w:tcW w:w="2560" w:type="dxa"/>
            <w:vAlign w:val="center"/>
          </w:tcPr>
          <w:p w14:paraId="52E96C10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名称</w:t>
            </w:r>
          </w:p>
        </w:tc>
        <w:tc>
          <w:tcPr>
            <w:tcW w:w="3762" w:type="dxa"/>
            <w:vAlign w:val="center"/>
          </w:tcPr>
          <w:p w14:paraId="5FE37654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</w:tr>
      <w:tr w:rsidR="00D301BE" w:rsidRPr="000266D8" w14:paraId="0FE98FB8" w14:textId="77777777" w:rsidTr="00F44CF1">
        <w:tc>
          <w:tcPr>
            <w:tcW w:w="2573" w:type="dxa"/>
            <w:vMerge w:val="restart"/>
            <w:vAlign w:val="center"/>
          </w:tcPr>
          <w:p w14:paraId="00CC8FC3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販売先</w:t>
            </w:r>
          </w:p>
        </w:tc>
        <w:tc>
          <w:tcPr>
            <w:tcW w:w="2560" w:type="dxa"/>
            <w:vAlign w:val="center"/>
          </w:tcPr>
          <w:p w14:paraId="42B3DF77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0990B7D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5234DEEC" w14:textId="77777777" w:rsidTr="00F44CF1">
        <w:tc>
          <w:tcPr>
            <w:tcW w:w="2573" w:type="dxa"/>
            <w:vMerge/>
            <w:vAlign w:val="center"/>
          </w:tcPr>
          <w:p w14:paraId="0E3B4CCE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13FE2ED7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1957A3D5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5267CF23" w14:textId="77777777" w:rsidTr="00F44CF1">
        <w:tc>
          <w:tcPr>
            <w:tcW w:w="2573" w:type="dxa"/>
            <w:vMerge/>
            <w:vAlign w:val="center"/>
          </w:tcPr>
          <w:p w14:paraId="5158D495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57E0319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4EDB6969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17C76883" w14:textId="77777777" w:rsidTr="00F44CF1">
        <w:tc>
          <w:tcPr>
            <w:tcW w:w="2573" w:type="dxa"/>
            <w:vMerge w:val="restart"/>
            <w:vAlign w:val="center"/>
          </w:tcPr>
          <w:p w14:paraId="7382646D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仕入先</w:t>
            </w:r>
          </w:p>
        </w:tc>
        <w:tc>
          <w:tcPr>
            <w:tcW w:w="2560" w:type="dxa"/>
            <w:vAlign w:val="center"/>
          </w:tcPr>
          <w:p w14:paraId="6C53AD52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612D0937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7DB2D1B4" w14:textId="77777777" w:rsidTr="00F44CF1">
        <w:tc>
          <w:tcPr>
            <w:tcW w:w="2573" w:type="dxa"/>
            <w:vMerge/>
            <w:vAlign w:val="center"/>
          </w:tcPr>
          <w:p w14:paraId="580121C9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3E79FEB3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692CFB55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00E830BE" w14:textId="77777777" w:rsidTr="00F44CF1">
        <w:tc>
          <w:tcPr>
            <w:tcW w:w="2573" w:type="dxa"/>
            <w:vMerge/>
            <w:vAlign w:val="center"/>
          </w:tcPr>
          <w:p w14:paraId="5023E0D3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0B74D101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1B82B861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09354952" w14:textId="77777777" w:rsidTr="00F44CF1">
        <w:tc>
          <w:tcPr>
            <w:tcW w:w="2573" w:type="dxa"/>
            <w:vMerge w:val="restart"/>
            <w:vAlign w:val="center"/>
          </w:tcPr>
          <w:p w14:paraId="66A291C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外注先</w:t>
            </w:r>
          </w:p>
        </w:tc>
        <w:tc>
          <w:tcPr>
            <w:tcW w:w="2560" w:type="dxa"/>
            <w:vAlign w:val="center"/>
          </w:tcPr>
          <w:p w14:paraId="05BF9EAC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2336D27A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0AEEE897" w14:textId="77777777" w:rsidTr="00F44CF1">
        <w:tc>
          <w:tcPr>
            <w:tcW w:w="2573" w:type="dxa"/>
            <w:vMerge/>
            <w:vAlign w:val="center"/>
          </w:tcPr>
          <w:p w14:paraId="5C4A8EB4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335166E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54E5B21D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301BE" w:rsidRPr="000266D8" w14:paraId="1C69FA39" w14:textId="77777777" w:rsidTr="00F44CF1">
        <w:tc>
          <w:tcPr>
            <w:tcW w:w="2573" w:type="dxa"/>
            <w:vMerge/>
            <w:vAlign w:val="center"/>
          </w:tcPr>
          <w:p w14:paraId="0A5DAB78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60" w:type="dxa"/>
            <w:vAlign w:val="center"/>
          </w:tcPr>
          <w:p w14:paraId="4687E06D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762" w:type="dxa"/>
            <w:vAlign w:val="center"/>
          </w:tcPr>
          <w:p w14:paraId="65B99A86" w14:textId="77777777" w:rsidR="00D301BE" w:rsidRPr="000266D8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C4AE6CC" w14:textId="77777777" w:rsidR="00D301BE" w:rsidRPr="000266D8" w:rsidRDefault="00D301BE" w:rsidP="00A27D05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5084FBBF" w14:textId="105C6AEB" w:rsidR="00184AC0" w:rsidRPr="000266D8" w:rsidRDefault="00FA2D0B" w:rsidP="00BB1644">
      <w:pPr>
        <w:widowControl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lastRenderedPageBreak/>
        <w:t xml:space="preserve">⑶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 xml:space="preserve">資金計画　　　　　　　　　　　　　　　　　　　　　　　　　　　</w:t>
      </w:r>
      <w:r w:rsidR="00A522C8" w:rsidRPr="000266D8">
        <w:rPr>
          <w:rFonts w:ascii="BIZ UD明朝 Medium" w:eastAsia="BIZ UD明朝 Medium" w:hAnsi="BIZ UD明朝 Medium" w:hint="eastAsia"/>
          <w:sz w:val="22"/>
        </w:rPr>
        <w:t xml:space="preserve">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3"/>
        <w:tblW w:w="8675" w:type="dxa"/>
        <w:tblInd w:w="392" w:type="dxa"/>
        <w:tblLook w:val="04A0" w:firstRow="1" w:lastRow="0" w:firstColumn="1" w:lastColumn="0" w:noHBand="0" w:noVBand="1"/>
      </w:tblPr>
      <w:tblGrid>
        <w:gridCol w:w="3147"/>
        <w:gridCol w:w="1985"/>
        <w:gridCol w:w="1559"/>
        <w:gridCol w:w="1984"/>
      </w:tblGrid>
      <w:tr w:rsidR="00184AC0" w:rsidRPr="000266D8" w14:paraId="6FC614B9" w14:textId="77777777" w:rsidTr="00171071">
        <w:trPr>
          <w:trHeight w:val="556"/>
        </w:trPr>
        <w:tc>
          <w:tcPr>
            <w:tcW w:w="3147" w:type="dxa"/>
            <w:vAlign w:val="center"/>
          </w:tcPr>
          <w:p w14:paraId="18BAADD9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必要な資金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CAC210B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27C7A37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調達の方法</w:t>
            </w:r>
          </w:p>
        </w:tc>
        <w:tc>
          <w:tcPr>
            <w:tcW w:w="1984" w:type="dxa"/>
            <w:vAlign w:val="center"/>
          </w:tcPr>
          <w:p w14:paraId="7C6953F0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</w:tr>
      <w:tr w:rsidR="00184AC0" w:rsidRPr="000266D8" w14:paraId="4A44A8D4" w14:textId="77777777" w:rsidTr="00F44CF1">
        <w:tc>
          <w:tcPr>
            <w:tcW w:w="3147" w:type="dxa"/>
            <w:vMerge w:val="restart"/>
          </w:tcPr>
          <w:p w14:paraId="1D15FBC3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設備資金</w:t>
            </w:r>
          </w:p>
          <w:p w14:paraId="0C7BCF98" w14:textId="77777777" w:rsidR="00184AC0" w:rsidRPr="000266D8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184AC0"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内訳</w:t>
            </w: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</w:tcPr>
          <w:p w14:paraId="0EED8D7C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712A01E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303484A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E67CEB9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FCAEA59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FBF6B32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824918F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C2026C5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ADBEF02" w14:textId="77777777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4D7BC16" w14:textId="687C126E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3573E81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自己資金</w:t>
            </w:r>
          </w:p>
        </w:tc>
        <w:tc>
          <w:tcPr>
            <w:tcW w:w="1984" w:type="dxa"/>
          </w:tcPr>
          <w:p w14:paraId="2505C2A4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908D701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32D41DE" w14:textId="0B43A318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1A5A223C" w14:textId="77777777" w:rsidTr="00F44CF1">
        <w:trPr>
          <w:trHeight w:val="1465"/>
        </w:trPr>
        <w:tc>
          <w:tcPr>
            <w:tcW w:w="3147" w:type="dxa"/>
            <w:vMerge/>
          </w:tcPr>
          <w:p w14:paraId="470DBC49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</w:tcPr>
          <w:p w14:paraId="74FD0C3E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2ACB8A8E" w14:textId="35593999" w:rsidR="00184AC0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金融機関からの</w:t>
            </w:r>
            <w:r w:rsidR="00184AC0" w:rsidRPr="000266D8">
              <w:rPr>
                <w:rFonts w:ascii="BIZ UD明朝 Medium" w:eastAsia="BIZ UD明朝 Medium" w:hAnsi="BIZ UD明朝 Medium" w:hint="eastAsia"/>
                <w:sz w:val="22"/>
              </w:rPr>
              <w:t>借入金</w:t>
            </w:r>
          </w:p>
          <w:p w14:paraId="5D8F2FF1" w14:textId="77777777" w:rsidR="00184AC0" w:rsidRPr="000266D8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184AC0"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内訳</w:t>
            </w: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592F1FE5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FE76AE1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9BB7951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1829E59B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696416C8" w14:textId="77777777" w:rsidTr="00927989">
        <w:trPr>
          <w:trHeight w:val="541"/>
        </w:trPr>
        <w:tc>
          <w:tcPr>
            <w:tcW w:w="3147" w:type="dxa"/>
            <w:vAlign w:val="center"/>
          </w:tcPr>
          <w:p w14:paraId="0EE010BF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設備資金の合計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4EF24A9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255E46DB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Merge/>
          </w:tcPr>
          <w:p w14:paraId="2CD102C5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44CF1" w:rsidRPr="000266D8" w14:paraId="2C8A4348" w14:textId="77777777" w:rsidTr="00927989">
        <w:trPr>
          <w:trHeight w:val="1021"/>
        </w:trPr>
        <w:tc>
          <w:tcPr>
            <w:tcW w:w="3147" w:type="dxa"/>
            <w:vMerge w:val="restart"/>
          </w:tcPr>
          <w:p w14:paraId="3FCAE0FB" w14:textId="77777777" w:rsidR="00F44CF1" w:rsidRPr="000266D8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運転資金</w:t>
            </w:r>
          </w:p>
          <w:p w14:paraId="76440388" w14:textId="77777777" w:rsidR="00F44CF1" w:rsidRPr="000266D8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F44CF1"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内訳</w:t>
            </w: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</w:tcPr>
          <w:p w14:paraId="33F66AF6" w14:textId="77777777" w:rsidR="00F44CF1" w:rsidRPr="000266D8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AA22818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685984A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9352BC5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4ECECA5D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28FE421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E55A23A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7084D5D" w14:textId="77777777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2A4872B1" w14:textId="563D418B" w:rsidR="00533AA4" w:rsidRPr="000266D8" w:rsidRDefault="00533AA4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864B490" w14:textId="77777777" w:rsidR="00F44CF1" w:rsidRPr="000266D8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本補助金</w:t>
            </w:r>
          </w:p>
        </w:tc>
        <w:tc>
          <w:tcPr>
            <w:tcW w:w="1984" w:type="dxa"/>
          </w:tcPr>
          <w:p w14:paraId="797F87D1" w14:textId="77777777" w:rsidR="00F44CF1" w:rsidRPr="000266D8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56AAAF24" w14:textId="77777777" w:rsidTr="00F44CF1">
        <w:trPr>
          <w:trHeight w:val="1137"/>
        </w:trPr>
        <w:tc>
          <w:tcPr>
            <w:tcW w:w="3147" w:type="dxa"/>
            <w:vMerge/>
          </w:tcPr>
          <w:p w14:paraId="4F43D96D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</w:tcPr>
          <w:p w14:paraId="78F9143E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0D7A95B7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  <w:p w14:paraId="18E514A1" w14:textId="77777777" w:rsidR="00171071" w:rsidRPr="000266D8" w:rsidRDefault="00171071" w:rsidP="0017107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（内訳）</w:t>
            </w:r>
          </w:p>
          <w:p w14:paraId="068A9313" w14:textId="28F178F0" w:rsidR="00927989" w:rsidRPr="000266D8" w:rsidRDefault="00927989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D38FFD2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EBACC71" w14:textId="77777777" w:rsidR="00F44CF1" w:rsidRPr="000266D8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F41EAE2" w14:textId="77777777" w:rsidR="00871448" w:rsidRPr="000266D8" w:rsidRDefault="00871448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EDCC627" w14:textId="77777777" w:rsidR="00871448" w:rsidRPr="000266D8" w:rsidRDefault="00871448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3926C3D9" w14:textId="77777777" w:rsidTr="00927989">
        <w:trPr>
          <w:trHeight w:val="631"/>
        </w:trPr>
        <w:tc>
          <w:tcPr>
            <w:tcW w:w="3147" w:type="dxa"/>
            <w:vAlign w:val="center"/>
          </w:tcPr>
          <w:p w14:paraId="6D0DE446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運転資金の合計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48FB365C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686134AC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Merge/>
          </w:tcPr>
          <w:p w14:paraId="742E8EBC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0DE59131" w14:textId="77777777" w:rsidTr="00927989">
        <w:trPr>
          <w:trHeight w:val="569"/>
        </w:trPr>
        <w:tc>
          <w:tcPr>
            <w:tcW w:w="3147" w:type="dxa"/>
            <w:vAlign w:val="center"/>
          </w:tcPr>
          <w:p w14:paraId="1F3437EC" w14:textId="77777777" w:rsidR="00184AC0" w:rsidRPr="000266D8" w:rsidRDefault="00184AC0" w:rsidP="00B4003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合　　　計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1521547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50715A4" w14:textId="77777777" w:rsidR="00184AC0" w:rsidRPr="000266D8" w:rsidRDefault="00E84168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合　　</w:t>
            </w:r>
            <w:r w:rsidR="00184AC0" w:rsidRPr="000266D8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1984" w:type="dxa"/>
          </w:tcPr>
          <w:p w14:paraId="6BD60E0A" w14:textId="77777777" w:rsidR="00184AC0" w:rsidRPr="000266D8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AFFCC82" w14:textId="77777777" w:rsidR="00184AC0" w:rsidRPr="000266D8" w:rsidRDefault="00184AC0" w:rsidP="00871448">
      <w:pPr>
        <w:autoSpaceDE w:val="0"/>
        <w:autoSpaceDN w:val="0"/>
        <w:adjustRightInd w:val="0"/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>※必要な資金の</w:t>
      </w:r>
      <w:r w:rsidR="005743CB" w:rsidRPr="000266D8">
        <w:rPr>
          <w:rFonts w:ascii="BIZ UD明朝 Medium" w:eastAsia="BIZ UD明朝 Medium" w:hAnsi="BIZ UD明朝 Medium" w:hint="eastAsia"/>
          <w:sz w:val="22"/>
        </w:rPr>
        <w:t>合計と調達の方法の</w:t>
      </w:r>
      <w:r w:rsidRPr="000266D8">
        <w:rPr>
          <w:rFonts w:ascii="BIZ UD明朝 Medium" w:eastAsia="BIZ UD明朝 Medium" w:hAnsi="BIZ UD明朝 Medium" w:hint="eastAsia"/>
          <w:sz w:val="22"/>
        </w:rPr>
        <w:t>合計は</w:t>
      </w:r>
      <w:r w:rsidR="005743CB" w:rsidRPr="000266D8">
        <w:rPr>
          <w:rFonts w:ascii="BIZ UD明朝 Medium" w:eastAsia="BIZ UD明朝 Medium" w:hAnsi="BIZ UD明朝 Medium" w:hint="eastAsia"/>
          <w:sz w:val="22"/>
        </w:rPr>
        <w:t>、金額が</w:t>
      </w:r>
      <w:r w:rsidRPr="000266D8">
        <w:rPr>
          <w:rFonts w:ascii="BIZ UD明朝 Medium" w:eastAsia="BIZ UD明朝 Medium" w:hAnsi="BIZ UD明朝 Medium" w:hint="eastAsia"/>
          <w:sz w:val="22"/>
        </w:rPr>
        <w:t>一致するように記載してください。</w:t>
      </w:r>
    </w:p>
    <w:p w14:paraId="02556A8D" w14:textId="77777777" w:rsidR="00C9224A" w:rsidRPr="000266D8" w:rsidRDefault="00C9224A" w:rsidP="00871448">
      <w:pPr>
        <w:autoSpaceDE w:val="0"/>
        <w:autoSpaceDN w:val="0"/>
        <w:adjustRightInd w:val="0"/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p w14:paraId="21E5561A" w14:textId="77777777" w:rsidR="00184AC0" w:rsidRPr="000266D8" w:rsidRDefault="005743CB" w:rsidP="005743CB">
      <w:pPr>
        <w:autoSpaceDE w:val="0"/>
        <w:autoSpaceDN w:val="0"/>
        <w:adjustRightInd w:val="0"/>
        <w:spacing w:beforeLines="50" w:before="12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⑷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金融機関からの外部資金の調達見込み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69"/>
      </w:tblGrid>
      <w:tr w:rsidR="00871448" w:rsidRPr="000266D8" w14:paraId="6DFCBBC5" w14:textId="77777777" w:rsidTr="006C4973">
        <w:trPr>
          <w:trHeight w:val="629"/>
        </w:trPr>
        <w:tc>
          <w:tcPr>
            <w:tcW w:w="9445" w:type="dxa"/>
            <w:vAlign w:val="center"/>
          </w:tcPr>
          <w:p w14:paraId="7624E3BC" w14:textId="77777777" w:rsidR="00871448" w:rsidRPr="000266D8" w:rsidRDefault="00871448" w:rsidP="006C49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既に調達済み　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557114" w:rsidRPr="000266D8">
              <w:rPr>
                <w:rFonts w:ascii="BIZ UD明朝 Medium" w:eastAsia="BIZ UD明朝 Medium" w:hAnsi="BIZ UD明朝 Medium" w:hint="eastAsia"/>
                <w:sz w:val="22"/>
              </w:rPr>
              <w:t>補助事業実施期間中に調達見込みがある。</w:t>
            </w:r>
          </w:p>
          <w:p w14:paraId="00418E4C" w14:textId="05B3A37B" w:rsidR="00871448" w:rsidRPr="000266D8" w:rsidRDefault="00871448" w:rsidP="006C49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266D8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将来的に調達見込みがある</w:t>
            </w:r>
            <w:r w:rsidR="00936C46" w:rsidRPr="000266D8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</w:tbl>
    <w:p w14:paraId="13BC5D52" w14:textId="77777777" w:rsidR="00C9224A" w:rsidRPr="000266D8" w:rsidRDefault="00C9224A" w:rsidP="00871448">
      <w:pPr>
        <w:autoSpaceDE w:val="0"/>
        <w:autoSpaceDN w:val="0"/>
        <w:adjustRightInd w:val="0"/>
        <w:spacing w:beforeLines="50" w:before="120"/>
        <w:jc w:val="left"/>
        <w:rPr>
          <w:rFonts w:ascii="BIZ UD明朝 Medium" w:eastAsia="BIZ UD明朝 Medium" w:hAnsi="BIZ UD明朝 Medium"/>
          <w:sz w:val="22"/>
        </w:rPr>
      </w:pPr>
    </w:p>
    <w:p w14:paraId="3C54D21B" w14:textId="57934886" w:rsidR="00184AC0" w:rsidRPr="000266D8" w:rsidRDefault="005743CB" w:rsidP="005743CB">
      <w:pPr>
        <w:autoSpaceDE w:val="0"/>
        <w:autoSpaceDN w:val="0"/>
        <w:adjustRightInd w:val="0"/>
        <w:spacing w:beforeLines="50" w:before="12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⑸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他の制度の補助金</w:t>
      </w:r>
      <w:r w:rsidR="008B0748" w:rsidRPr="000266D8">
        <w:rPr>
          <w:rFonts w:ascii="BIZ UD明朝 Medium" w:eastAsia="BIZ UD明朝 Medium" w:hAnsi="BIZ UD明朝 Medium" w:hint="eastAsia"/>
          <w:sz w:val="22"/>
        </w:rPr>
        <w:t>（今後の利用見込</w:t>
      </w:r>
      <w:r w:rsidR="00557114" w:rsidRPr="000266D8">
        <w:rPr>
          <w:rFonts w:ascii="BIZ UD明朝 Medium" w:eastAsia="BIZ UD明朝 Medium" w:hAnsi="BIZ UD明朝 Medium" w:hint="eastAsia"/>
          <w:sz w:val="22"/>
        </w:rPr>
        <w:t>み</w:t>
      </w:r>
      <w:r w:rsidR="008B0748" w:rsidRPr="000266D8">
        <w:rPr>
          <w:rFonts w:ascii="BIZ UD明朝 Medium" w:eastAsia="BIZ UD明朝 Medium" w:hAnsi="BIZ UD明朝 Medium" w:hint="eastAsia"/>
          <w:sz w:val="22"/>
        </w:rPr>
        <w:t>）</w:t>
      </w:r>
      <w:r w:rsidR="006724A1" w:rsidRPr="000266D8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E84168" w:rsidRPr="000266D8">
        <w:rPr>
          <w:rFonts w:ascii="BIZ UD明朝 Medium" w:eastAsia="BIZ UD明朝 Medium" w:hAnsi="BIZ UD明朝 Medium" w:hint="eastAsia"/>
          <w:sz w:val="22"/>
        </w:rPr>
        <w:t xml:space="preserve">　</w:t>
      </w:r>
      <w:r w:rsidR="00557114" w:rsidRPr="000266D8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（単位：</w:t>
      </w:r>
      <w:r w:rsidR="00557114" w:rsidRPr="000266D8">
        <w:rPr>
          <w:rFonts w:ascii="BIZ UD明朝 Medium" w:eastAsia="BIZ UD明朝 Medium" w:hAnsi="BIZ UD明朝 Medium" w:hint="eastAsia"/>
          <w:sz w:val="22"/>
        </w:rPr>
        <w:t>千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58"/>
        <w:gridCol w:w="1932"/>
        <w:gridCol w:w="1796"/>
        <w:gridCol w:w="1521"/>
        <w:gridCol w:w="1762"/>
      </w:tblGrid>
      <w:tr w:rsidR="008B0748" w:rsidRPr="000266D8" w14:paraId="19543D4B" w14:textId="77777777" w:rsidTr="008B0748">
        <w:tc>
          <w:tcPr>
            <w:tcW w:w="1701" w:type="dxa"/>
            <w:vAlign w:val="center"/>
          </w:tcPr>
          <w:p w14:paraId="1D0D1BF2" w14:textId="77777777" w:rsidR="008B0748" w:rsidRPr="000266D8" w:rsidRDefault="003924E5" w:rsidP="008B074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66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利用予定</w:t>
            </w:r>
            <w:r w:rsidR="008B0748" w:rsidRPr="000266D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時期</w:t>
            </w:r>
          </w:p>
        </w:tc>
        <w:tc>
          <w:tcPr>
            <w:tcW w:w="1984" w:type="dxa"/>
            <w:vAlign w:val="center"/>
          </w:tcPr>
          <w:p w14:paraId="1AF5C6FE" w14:textId="77777777" w:rsidR="008B0748" w:rsidRPr="000266D8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制度名</w:t>
            </w:r>
          </w:p>
        </w:tc>
        <w:tc>
          <w:tcPr>
            <w:tcW w:w="1843" w:type="dxa"/>
            <w:vAlign w:val="center"/>
          </w:tcPr>
          <w:p w14:paraId="61DFBAF7" w14:textId="77777777" w:rsidR="008B0748" w:rsidRPr="000266D8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実施機関</w:t>
            </w:r>
          </w:p>
        </w:tc>
        <w:tc>
          <w:tcPr>
            <w:tcW w:w="1559" w:type="dxa"/>
            <w:vAlign w:val="center"/>
          </w:tcPr>
          <w:p w14:paraId="5F147483" w14:textId="77777777" w:rsidR="008B0748" w:rsidRPr="000266D8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費目</w:t>
            </w:r>
          </w:p>
        </w:tc>
        <w:tc>
          <w:tcPr>
            <w:tcW w:w="1808" w:type="dxa"/>
            <w:vAlign w:val="center"/>
          </w:tcPr>
          <w:p w14:paraId="2EC6BD2D" w14:textId="77777777" w:rsidR="008B0748" w:rsidRPr="000266D8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申請</w:t>
            </w:r>
            <w:r w:rsidR="003924E5" w:rsidRPr="000266D8">
              <w:rPr>
                <w:rFonts w:ascii="BIZ UD明朝 Medium" w:eastAsia="BIZ UD明朝 Medium" w:hAnsi="BIZ UD明朝 Medium" w:hint="eastAsia"/>
                <w:sz w:val="22"/>
              </w:rPr>
              <w:t>見込</w:t>
            </w: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</w:tc>
      </w:tr>
      <w:tr w:rsidR="008B0748" w:rsidRPr="000266D8" w14:paraId="37C03DC6" w14:textId="77777777" w:rsidTr="008B0748">
        <w:tc>
          <w:tcPr>
            <w:tcW w:w="1701" w:type="dxa"/>
          </w:tcPr>
          <w:p w14:paraId="4FC026D5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99EA940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6CFB6FE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9AC17B3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A15F761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748" w:rsidRPr="000266D8" w14:paraId="24C6A93D" w14:textId="77777777" w:rsidTr="008B0748">
        <w:tc>
          <w:tcPr>
            <w:tcW w:w="1701" w:type="dxa"/>
          </w:tcPr>
          <w:p w14:paraId="650EA061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D2BA611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E8ECB8C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236698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423998E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748" w:rsidRPr="000266D8" w14:paraId="3F1C9DE9" w14:textId="77777777" w:rsidTr="008B0748">
        <w:tc>
          <w:tcPr>
            <w:tcW w:w="1701" w:type="dxa"/>
          </w:tcPr>
          <w:p w14:paraId="74575C07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67274B3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FF3D01D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783E79D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2A594E46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782" w:rsidRPr="000266D8" w14:paraId="13A32453" w14:textId="77777777" w:rsidTr="008B0748">
        <w:tc>
          <w:tcPr>
            <w:tcW w:w="1701" w:type="dxa"/>
          </w:tcPr>
          <w:p w14:paraId="47E2BC40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5CBD76" w14:textId="77777777" w:rsidR="008B0748" w:rsidRPr="000266D8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0DD4C61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4C81063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2A297611" w14:textId="77777777" w:rsidR="008B0748" w:rsidRPr="000266D8" w:rsidRDefault="008B0748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4B535D4" w14:textId="37EED197" w:rsidR="000E64F6" w:rsidRPr="000266D8" w:rsidRDefault="000E64F6" w:rsidP="000E64F6">
      <w:pPr>
        <w:widowControl/>
        <w:ind w:left="660" w:hangingChars="300" w:hanging="66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　　※事業を実施するにあたり、他の</w:t>
      </w:r>
      <w:r w:rsidR="00AC5ADC" w:rsidRPr="000266D8">
        <w:rPr>
          <w:rFonts w:ascii="BIZ UD明朝 Medium" w:eastAsia="BIZ UD明朝 Medium" w:hAnsi="BIZ UD明朝 Medium" w:hint="eastAsia"/>
          <w:sz w:val="22"/>
        </w:rPr>
        <w:t>機関又は制度において</w:t>
      </w:r>
      <w:r w:rsidRPr="000266D8">
        <w:rPr>
          <w:rFonts w:ascii="BIZ UD明朝 Medium" w:eastAsia="BIZ UD明朝 Medium" w:hAnsi="BIZ UD明朝 Medium" w:hint="eastAsia"/>
          <w:sz w:val="22"/>
        </w:rPr>
        <w:t>補助金</w:t>
      </w:r>
      <w:r w:rsidR="002D5065" w:rsidRPr="000266D8">
        <w:rPr>
          <w:rFonts w:ascii="BIZ UD明朝 Medium" w:eastAsia="BIZ UD明朝 Medium" w:hAnsi="BIZ UD明朝 Medium" w:hint="eastAsia"/>
          <w:sz w:val="22"/>
        </w:rPr>
        <w:t>の交付を受けている場合、当該経費を</w:t>
      </w:r>
      <w:r w:rsidRPr="000266D8">
        <w:rPr>
          <w:rFonts w:ascii="BIZ UD明朝 Medium" w:eastAsia="BIZ UD明朝 Medium" w:hAnsi="BIZ UD明朝 Medium" w:hint="eastAsia"/>
          <w:sz w:val="22"/>
        </w:rPr>
        <w:t>補助対象経費に計上することはできません。</w:t>
      </w:r>
    </w:p>
    <w:p w14:paraId="66DEF043" w14:textId="77777777" w:rsidR="000E64F6" w:rsidRPr="000266D8" w:rsidRDefault="000E64F6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11B42A10" w14:textId="77777777" w:rsidR="000E64F6" w:rsidRPr="000266D8" w:rsidRDefault="000E64F6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7BE549F" w14:textId="77777777" w:rsidR="000E64F6" w:rsidRPr="000266D8" w:rsidRDefault="000E64F6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BC12310" w14:textId="77777777" w:rsidR="00296D7A" w:rsidRPr="000266D8" w:rsidRDefault="00871448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/>
          <w:sz w:val="22"/>
        </w:rPr>
        <w:br w:type="page"/>
      </w:r>
    </w:p>
    <w:p w14:paraId="6B6B0BB4" w14:textId="77777777" w:rsidR="00184AC0" w:rsidRPr="000266D8" w:rsidRDefault="005743CB" w:rsidP="005743CB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lastRenderedPageBreak/>
        <w:t xml:space="preserve">⑹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事業スケジュール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08"/>
        <w:gridCol w:w="6261"/>
      </w:tblGrid>
      <w:tr w:rsidR="00871448" w:rsidRPr="000266D8" w14:paraId="3E626DB6" w14:textId="77777777" w:rsidTr="006C4973">
        <w:tc>
          <w:tcPr>
            <w:tcW w:w="2526" w:type="dxa"/>
            <w:tcBorders>
              <w:tl2br w:val="nil"/>
            </w:tcBorders>
            <w:vAlign w:val="center"/>
          </w:tcPr>
          <w:p w14:paraId="04ACF201" w14:textId="77777777" w:rsidR="00871448" w:rsidRPr="000266D8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実施時期</w:t>
            </w:r>
          </w:p>
        </w:tc>
        <w:tc>
          <w:tcPr>
            <w:tcW w:w="6711" w:type="dxa"/>
            <w:vAlign w:val="center"/>
          </w:tcPr>
          <w:p w14:paraId="79CCBC58" w14:textId="77777777" w:rsidR="00871448" w:rsidRPr="000266D8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具体的な内容</w:t>
            </w:r>
          </w:p>
        </w:tc>
      </w:tr>
      <w:tr w:rsidR="00871448" w:rsidRPr="000266D8" w14:paraId="7BCA7788" w14:textId="77777777" w:rsidTr="006C4973">
        <w:tc>
          <w:tcPr>
            <w:tcW w:w="2526" w:type="dxa"/>
            <w:tcBorders>
              <w:tl2br w:val="nil"/>
            </w:tcBorders>
            <w:vAlign w:val="center"/>
          </w:tcPr>
          <w:p w14:paraId="6117AEC4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１年目</w:t>
            </w:r>
          </w:p>
          <w:p w14:paraId="64987243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月～</w:t>
            </w:r>
          </w:p>
          <w:p w14:paraId="4764651B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 w14:paraId="7187A4CE" w14:textId="77777777" w:rsidR="00871448" w:rsidRPr="000266D8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1448" w:rsidRPr="000266D8" w14:paraId="60F4A338" w14:textId="77777777" w:rsidTr="006C4973">
        <w:tc>
          <w:tcPr>
            <w:tcW w:w="2526" w:type="dxa"/>
            <w:tcBorders>
              <w:tl2br w:val="nil"/>
            </w:tcBorders>
            <w:vAlign w:val="center"/>
          </w:tcPr>
          <w:p w14:paraId="2158909F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２年目</w:t>
            </w:r>
          </w:p>
          <w:p w14:paraId="5DB0F31C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月～</w:t>
            </w:r>
          </w:p>
          <w:p w14:paraId="686B60B8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 w14:paraId="7A6A7418" w14:textId="77777777" w:rsidR="00871448" w:rsidRPr="000266D8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1448" w:rsidRPr="000266D8" w14:paraId="2E136674" w14:textId="77777777" w:rsidTr="006C4973">
        <w:tc>
          <w:tcPr>
            <w:tcW w:w="2526" w:type="dxa"/>
            <w:tcBorders>
              <w:tl2br w:val="nil"/>
            </w:tcBorders>
            <w:vAlign w:val="center"/>
          </w:tcPr>
          <w:p w14:paraId="242687C4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３年目</w:t>
            </w:r>
          </w:p>
          <w:p w14:paraId="75333DAC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月～</w:t>
            </w:r>
          </w:p>
          <w:p w14:paraId="49D1D6A9" w14:textId="77777777" w:rsidR="00871448" w:rsidRPr="000266D8" w:rsidRDefault="00871448" w:rsidP="006C497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 w14:paraId="1224EFE2" w14:textId="77777777" w:rsidR="00871448" w:rsidRPr="000266D8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94E3034" w14:textId="77777777" w:rsidR="00C9224A" w:rsidRPr="000266D8" w:rsidRDefault="00C9224A" w:rsidP="00871448">
      <w:pPr>
        <w:autoSpaceDE w:val="0"/>
        <w:autoSpaceDN w:val="0"/>
        <w:adjustRightInd w:val="0"/>
        <w:spacing w:beforeLines="50" w:before="120"/>
        <w:jc w:val="left"/>
        <w:rPr>
          <w:rFonts w:ascii="BIZ UD明朝 Medium" w:eastAsia="BIZ UD明朝 Medium" w:hAnsi="BIZ UD明朝 Medium"/>
          <w:sz w:val="22"/>
        </w:rPr>
      </w:pPr>
    </w:p>
    <w:p w14:paraId="079C2059" w14:textId="77777777" w:rsidR="00184AC0" w:rsidRPr="000266D8" w:rsidRDefault="005743CB" w:rsidP="005743CB">
      <w:pPr>
        <w:autoSpaceDE w:val="0"/>
        <w:autoSpaceDN w:val="0"/>
        <w:adjustRightInd w:val="0"/>
        <w:spacing w:beforeLines="50" w:before="12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⑺　</w:t>
      </w:r>
      <w:r w:rsidR="00184AC0" w:rsidRPr="000266D8">
        <w:rPr>
          <w:rFonts w:ascii="BIZ UD明朝 Medium" w:eastAsia="BIZ UD明朝 Medium" w:hAnsi="BIZ UD明朝 Medium" w:hint="eastAsia"/>
          <w:sz w:val="22"/>
        </w:rPr>
        <w:t xml:space="preserve">売上・利益等の計画等　　　　　　　　　　</w:t>
      </w:r>
      <w:r w:rsidR="00871448" w:rsidRPr="000266D8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E84168" w:rsidRPr="000266D8">
        <w:rPr>
          <w:rFonts w:ascii="BIZ UD明朝 Medium" w:eastAsia="BIZ UD明朝 Medium" w:hAnsi="BIZ UD明朝 Medium" w:hint="eastAsia"/>
          <w:sz w:val="22"/>
        </w:rPr>
        <w:t xml:space="preserve">　　　　　　　　　（</w:t>
      </w:r>
      <w:r w:rsidR="00184AC0" w:rsidRPr="000266D8">
        <w:rPr>
          <w:rFonts w:ascii="BIZ UD明朝 Medium" w:eastAsia="BIZ UD明朝 Medium" w:hAnsi="BIZ UD明朝 Medium" w:hint="eastAsia"/>
          <w:sz w:val="22"/>
        </w:rPr>
        <w:t>単位：千円</w:t>
      </w:r>
      <w:r w:rsidR="00E84168" w:rsidRPr="000266D8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96"/>
        <w:gridCol w:w="1760"/>
        <w:gridCol w:w="2107"/>
        <w:gridCol w:w="2103"/>
        <w:gridCol w:w="2103"/>
      </w:tblGrid>
      <w:tr w:rsidR="00DA5CF8" w:rsidRPr="000266D8" w14:paraId="6871D40C" w14:textId="77777777" w:rsidTr="0072331C">
        <w:trPr>
          <w:trHeight w:val="924"/>
        </w:trPr>
        <w:tc>
          <w:tcPr>
            <w:tcW w:w="2356" w:type="dxa"/>
            <w:gridSpan w:val="2"/>
            <w:tcBorders>
              <w:tl2br w:val="single" w:sz="4" w:space="0" w:color="auto"/>
            </w:tcBorders>
            <w:vAlign w:val="center"/>
          </w:tcPr>
          <w:p w14:paraId="0B91A790" w14:textId="77777777" w:rsidR="00DA5CF8" w:rsidRPr="000266D8" w:rsidRDefault="00DA5CF8" w:rsidP="00DA5CF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7" w:type="dxa"/>
            <w:vAlign w:val="center"/>
          </w:tcPr>
          <w:p w14:paraId="6DD5FFC0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１年目</w:t>
            </w:r>
          </w:p>
          <w:p w14:paraId="45C14AAE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　年　月～</w:t>
            </w:r>
          </w:p>
          <w:p w14:paraId="235ADEA3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年　月期）</w:t>
            </w:r>
          </w:p>
        </w:tc>
        <w:tc>
          <w:tcPr>
            <w:tcW w:w="2103" w:type="dxa"/>
            <w:vAlign w:val="center"/>
          </w:tcPr>
          <w:p w14:paraId="701BDC7E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２年目</w:t>
            </w:r>
          </w:p>
          <w:p w14:paraId="77E6C056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　年　月～</w:t>
            </w:r>
          </w:p>
          <w:p w14:paraId="6A6D991A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年　月期）</w:t>
            </w:r>
          </w:p>
        </w:tc>
        <w:tc>
          <w:tcPr>
            <w:tcW w:w="2103" w:type="dxa"/>
            <w:vAlign w:val="center"/>
          </w:tcPr>
          <w:p w14:paraId="09977003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３年目</w:t>
            </w:r>
          </w:p>
          <w:p w14:paraId="11B0D658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（　年　月～</w:t>
            </w:r>
          </w:p>
          <w:p w14:paraId="481BAABC" w14:textId="77777777" w:rsidR="00DA5CF8" w:rsidRPr="000266D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 xml:space="preserve">　　年　月期）</w:t>
            </w:r>
          </w:p>
        </w:tc>
      </w:tr>
      <w:tr w:rsidR="00184AC0" w:rsidRPr="000266D8" w14:paraId="7FF97F87" w14:textId="77777777" w:rsidTr="00E84168">
        <w:tc>
          <w:tcPr>
            <w:tcW w:w="2356" w:type="dxa"/>
            <w:gridSpan w:val="2"/>
            <w:vAlign w:val="center"/>
          </w:tcPr>
          <w:p w14:paraId="71E0C3D2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(a)売上高</w:t>
            </w:r>
          </w:p>
        </w:tc>
        <w:tc>
          <w:tcPr>
            <w:tcW w:w="2107" w:type="dxa"/>
            <w:vAlign w:val="center"/>
          </w:tcPr>
          <w:p w14:paraId="56C54BF8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6A004C85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28848BF2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66F3E22B" w14:textId="77777777" w:rsidTr="00E84168">
        <w:tc>
          <w:tcPr>
            <w:tcW w:w="2356" w:type="dxa"/>
            <w:gridSpan w:val="2"/>
            <w:vAlign w:val="center"/>
          </w:tcPr>
          <w:p w14:paraId="219E5C39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(b)売上原価</w:t>
            </w:r>
          </w:p>
        </w:tc>
        <w:tc>
          <w:tcPr>
            <w:tcW w:w="2107" w:type="dxa"/>
            <w:vAlign w:val="center"/>
          </w:tcPr>
          <w:p w14:paraId="5344CC0D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154E44B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00C6D55C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13CA1FA1" w14:textId="77777777" w:rsidTr="00E84168">
        <w:tc>
          <w:tcPr>
            <w:tcW w:w="2356" w:type="dxa"/>
            <w:gridSpan w:val="2"/>
            <w:vAlign w:val="center"/>
          </w:tcPr>
          <w:p w14:paraId="35386ADB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(c)売上総利益(a-b)</w:t>
            </w:r>
          </w:p>
        </w:tc>
        <w:tc>
          <w:tcPr>
            <w:tcW w:w="2107" w:type="dxa"/>
            <w:vAlign w:val="center"/>
          </w:tcPr>
          <w:p w14:paraId="506833B1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4893E8DD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6D593EC6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bookmarkStart w:id="0" w:name="_GoBack"/>
        <w:bookmarkEnd w:id="0"/>
      </w:tr>
      <w:tr w:rsidR="00897052" w:rsidRPr="000266D8" w14:paraId="06CEC898" w14:textId="77777777" w:rsidTr="0072331C">
        <w:tc>
          <w:tcPr>
            <w:tcW w:w="596" w:type="dxa"/>
            <w:vMerge w:val="restart"/>
            <w:textDirection w:val="tbRlV"/>
            <w:vAlign w:val="center"/>
          </w:tcPr>
          <w:p w14:paraId="5DCFFCAA" w14:textId="199EF8F1" w:rsidR="00897052" w:rsidRPr="000266D8" w:rsidRDefault="00897052" w:rsidP="00897052">
            <w:pPr>
              <w:autoSpaceDE w:val="0"/>
              <w:autoSpaceDN w:val="0"/>
              <w:adjustRightInd w:val="0"/>
              <w:ind w:right="113" w:firstLineChars="100" w:firstLine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経　費</w:t>
            </w:r>
          </w:p>
        </w:tc>
        <w:tc>
          <w:tcPr>
            <w:tcW w:w="1760" w:type="dxa"/>
            <w:vAlign w:val="center"/>
          </w:tcPr>
          <w:p w14:paraId="4C2C13F7" w14:textId="44613CF9" w:rsidR="00897052" w:rsidRPr="000266D8" w:rsidRDefault="00897052" w:rsidP="0072331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人件費</w:t>
            </w:r>
          </w:p>
        </w:tc>
        <w:tc>
          <w:tcPr>
            <w:tcW w:w="2107" w:type="dxa"/>
            <w:vAlign w:val="center"/>
          </w:tcPr>
          <w:p w14:paraId="5206D893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6BAF642E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42A31E50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7052" w:rsidRPr="000266D8" w14:paraId="27CD4044" w14:textId="77777777" w:rsidTr="0072331C">
        <w:tc>
          <w:tcPr>
            <w:tcW w:w="596" w:type="dxa"/>
            <w:vMerge/>
            <w:vAlign w:val="center"/>
          </w:tcPr>
          <w:p w14:paraId="413A1D5E" w14:textId="3D043D20" w:rsidR="00897052" w:rsidRPr="000266D8" w:rsidRDefault="00897052" w:rsidP="00703BC5">
            <w:pPr>
              <w:autoSpaceDE w:val="0"/>
              <w:autoSpaceDN w:val="0"/>
              <w:adjustRightInd w:val="0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45F2276A" w14:textId="526B80C1" w:rsidR="00897052" w:rsidRPr="000266D8" w:rsidRDefault="00897052" w:rsidP="0072331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家賃</w:t>
            </w:r>
          </w:p>
        </w:tc>
        <w:tc>
          <w:tcPr>
            <w:tcW w:w="2107" w:type="dxa"/>
            <w:vAlign w:val="center"/>
          </w:tcPr>
          <w:p w14:paraId="75DEF02F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04B143BF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F80B5DA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41DD" w:rsidRPr="000266D8" w14:paraId="26B8A756" w14:textId="77777777" w:rsidTr="0072331C">
        <w:tc>
          <w:tcPr>
            <w:tcW w:w="596" w:type="dxa"/>
            <w:vMerge/>
            <w:vAlign w:val="center"/>
          </w:tcPr>
          <w:p w14:paraId="22DBFEB6" w14:textId="77777777" w:rsidR="00D741DD" w:rsidRPr="000266D8" w:rsidRDefault="00D741DD" w:rsidP="00703BC5">
            <w:pPr>
              <w:autoSpaceDE w:val="0"/>
              <w:autoSpaceDN w:val="0"/>
              <w:adjustRightInd w:val="0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6CC7486F" w14:textId="05F5429D" w:rsidR="00D741DD" w:rsidRPr="000266D8" w:rsidRDefault="00D741DD" w:rsidP="0072331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広告宣伝費</w:t>
            </w:r>
          </w:p>
        </w:tc>
        <w:tc>
          <w:tcPr>
            <w:tcW w:w="2107" w:type="dxa"/>
            <w:vAlign w:val="center"/>
          </w:tcPr>
          <w:p w14:paraId="3432ACA2" w14:textId="77777777" w:rsidR="00D741DD" w:rsidRPr="000266D8" w:rsidRDefault="00D741DD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7158252" w14:textId="77777777" w:rsidR="00D741DD" w:rsidRPr="000266D8" w:rsidRDefault="00D741DD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2F35317F" w14:textId="77777777" w:rsidR="00D741DD" w:rsidRPr="000266D8" w:rsidRDefault="00D741DD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7052" w:rsidRPr="000266D8" w14:paraId="1230478B" w14:textId="77777777" w:rsidTr="0072331C">
        <w:tc>
          <w:tcPr>
            <w:tcW w:w="596" w:type="dxa"/>
            <w:vMerge/>
            <w:vAlign w:val="center"/>
          </w:tcPr>
          <w:p w14:paraId="508FD285" w14:textId="66A9D0DC" w:rsidR="00897052" w:rsidRPr="000266D8" w:rsidRDefault="00897052" w:rsidP="00703BC5">
            <w:pPr>
              <w:autoSpaceDE w:val="0"/>
              <w:autoSpaceDN w:val="0"/>
              <w:adjustRightInd w:val="0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82742E7" w14:textId="056E6391" w:rsidR="00897052" w:rsidRPr="000266D8" w:rsidRDefault="00897052" w:rsidP="0072331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支払利息</w:t>
            </w:r>
          </w:p>
        </w:tc>
        <w:tc>
          <w:tcPr>
            <w:tcW w:w="2107" w:type="dxa"/>
            <w:vAlign w:val="center"/>
          </w:tcPr>
          <w:p w14:paraId="653E555B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235D822A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555753A2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7052" w:rsidRPr="000266D8" w14:paraId="4335CA0E" w14:textId="77777777" w:rsidTr="0072331C">
        <w:tc>
          <w:tcPr>
            <w:tcW w:w="596" w:type="dxa"/>
            <w:vMerge/>
            <w:vAlign w:val="center"/>
          </w:tcPr>
          <w:p w14:paraId="55A8B603" w14:textId="1BBE78C4" w:rsidR="00897052" w:rsidRPr="000266D8" w:rsidRDefault="00897052" w:rsidP="00703BC5">
            <w:pPr>
              <w:autoSpaceDE w:val="0"/>
              <w:autoSpaceDN w:val="0"/>
              <w:adjustRightInd w:val="0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6135633B" w14:textId="333DA39E" w:rsidR="00897052" w:rsidRPr="000266D8" w:rsidRDefault="00897052" w:rsidP="0072331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6D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</w:tc>
        <w:tc>
          <w:tcPr>
            <w:tcW w:w="2107" w:type="dxa"/>
            <w:vAlign w:val="center"/>
          </w:tcPr>
          <w:p w14:paraId="582CB010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456B49A7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3FF55E77" w14:textId="77777777" w:rsidR="00897052" w:rsidRPr="000266D8" w:rsidRDefault="00897052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97052" w:rsidRPr="000266D8" w14:paraId="71E6CFA2" w14:textId="77777777" w:rsidTr="00897052">
        <w:tc>
          <w:tcPr>
            <w:tcW w:w="596" w:type="dxa"/>
            <w:vMerge/>
            <w:vAlign w:val="center"/>
          </w:tcPr>
          <w:p w14:paraId="0A771405" w14:textId="767AF61A" w:rsidR="00897052" w:rsidRPr="000266D8" w:rsidRDefault="00897052" w:rsidP="008970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60" w:type="dxa"/>
            <w:vAlign w:val="center"/>
          </w:tcPr>
          <w:p w14:paraId="0195583A" w14:textId="76FA2C1B" w:rsidR="00897052" w:rsidRPr="000266D8" w:rsidRDefault="00897052" w:rsidP="008970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(d)経費合計</w:t>
            </w:r>
          </w:p>
        </w:tc>
        <w:tc>
          <w:tcPr>
            <w:tcW w:w="2107" w:type="dxa"/>
            <w:vAlign w:val="center"/>
          </w:tcPr>
          <w:p w14:paraId="59665414" w14:textId="77777777" w:rsidR="00897052" w:rsidRPr="000266D8" w:rsidRDefault="00897052" w:rsidP="008970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45B46725" w14:textId="77777777" w:rsidR="00897052" w:rsidRPr="000266D8" w:rsidRDefault="00897052" w:rsidP="008970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34E5E09E" w14:textId="77777777" w:rsidR="00897052" w:rsidRPr="000266D8" w:rsidRDefault="00897052" w:rsidP="0089705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77DED126" w14:textId="77777777" w:rsidTr="00E84168">
        <w:tc>
          <w:tcPr>
            <w:tcW w:w="2356" w:type="dxa"/>
            <w:gridSpan w:val="2"/>
            <w:vAlign w:val="center"/>
          </w:tcPr>
          <w:p w14:paraId="3EB86992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営業利益(c-d)</w:t>
            </w:r>
          </w:p>
        </w:tc>
        <w:tc>
          <w:tcPr>
            <w:tcW w:w="2107" w:type="dxa"/>
            <w:vAlign w:val="center"/>
          </w:tcPr>
          <w:p w14:paraId="43B6D949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58BA97CA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095E0B29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26D4CB13" w14:textId="77777777" w:rsidTr="0006246C">
        <w:trPr>
          <w:trHeight w:val="363"/>
        </w:trPr>
        <w:tc>
          <w:tcPr>
            <w:tcW w:w="596" w:type="dxa"/>
            <w:vMerge w:val="restart"/>
            <w:vAlign w:val="center"/>
          </w:tcPr>
          <w:p w14:paraId="3A0A93EB" w14:textId="77777777" w:rsidR="00184AC0" w:rsidRPr="000266D8" w:rsidRDefault="00184AC0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1760" w:type="dxa"/>
            <w:vAlign w:val="center"/>
          </w:tcPr>
          <w:p w14:paraId="42D9749D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正社員</w:t>
            </w:r>
          </w:p>
        </w:tc>
        <w:tc>
          <w:tcPr>
            <w:tcW w:w="2107" w:type="dxa"/>
            <w:vAlign w:val="center"/>
          </w:tcPr>
          <w:p w14:paraId="2B5B8780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7169F285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0889BAED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55602AB0" w14:textId="77777777" w:rsidTr="0006246C">
        <w:trPr>
          <w:trHeight w:val="375"/>
        </w:trPr>
        <w:tc>
          <w:tcPr>
            <w:tcW w:w="596" w:type="dxa"/>
            <w:vMerge/>
            <w:vAlign w:val="center"/>
          </w:tcPr>
          <w:p w14:paraId="4C7F5B7D" w14:textId="77777777" w:rsidR="00184AC0" w:rsidRPr="000266D8" w:rsidRDefault="00184AC0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60" w:type="dxa"/>
            <w:vAlign w:val="center"/>
          </w:tcPr>
          <w:p w14:paraId="4CE59E1B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パート</w:t>
            </w:r>
          </w:p>
        </w:tc>
        <w:tc>
          <w:tcPr>
            <w:tcW w:w="2107" w:type="dxa"/>
            <w:vAlign w:val="center"/>
          </w:tcPr>
          <w:p w14:paraId="1FEF4787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3997D817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149C03A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1949E696" w14:textId="77777777" w:rsidTr="0006246C">
        <w:tc>
          <w:tcPr>
            <w:tcW w:w="596" w:type="dxa"/>
            <w:vMerge/>
            <w:vAlign w:val="center"/>
          </w:tcPr>
          <w:p w14:paraId="655295ED" w14:textId="77777777" w:rsidR="00184AC0" w:rsidRPr="000266D8" w:rsidRDefault="00184AC0" w:rsidP="00184AC0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60" w:type="dxa"/>
            <w:vAlign w:val="center"/>
          </w:tcPr>
          <w:p w14:paraId="2C4E85D5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アルバイト</w:t>
            </w:r>
          </w:p>
        </w:tc>
        <w:tc>
          <w:tcPr>
            <w:tcW w:w="2107" w:type="dxa"/>
            <w:vAlign w:val="center"/>
          </w:tcPr>
          <w:p w14:paraId="5B7102F6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98B7541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61E08F2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84AC0" w:rsidRPr="000266D8" w14:paraId="671E4B99" w14:textId="77777777" w:rsidTr="006772D3">
        <w:trPr>
          <w:trHeight w:val="2257"/>
        </w:trPr>
        <w:tc>
          <w:tcPr>
            <w:tcW w:w="2356" w:type="dxa"/>
            <w:gridSpan w:val="2"/>
            <w:vAlign w:val="center"/>
          </w:tcPr>
          <w:p w14:paraId="431FC496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0266D8">
              <w:rPr>
                <w:rFonts w:ascii="BIZ UD明朝 Medium" w:eastAsia="BIZ UD明朝 Medium" w:hAnsi="BIZ UD明朝 Medium" w:hint="eastAsia"/>
                <w:sz w:val="22"/>
              </w:rPr>
              <w:t>積算根拠</w:t>
            </w:r>
          </w:p>
        </w:tc>
        <w:tc>
          <w:tcPr>
            <w:tcW w:w="2107" w:type="dxa"/>
            <w:vAlign w:val="center"/>
          </w:tcPr>
          <w:p w14:paraId="34C57BE5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172ECC06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03" w:type="dxa"/>
            <w:vAlign w:val="center"/>
          </w:tcPr>
          <w:p w14:paraId="7955AEC2" w14:textId="77777777" w:rsidR="00184AC0" w:rsidRPr="000266D8" w:rsidRDefault="00184AC0" w:rsidP="00184AC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04727FE" w14:textId="77777777" w:rsidR="00184AC0" w:rsidRPr="000266D8" w:rsidRDefault="00184AC0" w:rsidP="00184AC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14D5F4F9" w14:textId="77777777" w:rsidR="007037D1" w:rsidRPr="000266D8" w:rsidRDefault="007037D1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F23A2AF" w14:textId="77777777" w:rsidR="00FC412C" w:rsidRPr="000266D8" w:rsidRDefault="00F0591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>この</w:t>
      </w:r>
      <w:r w:rsidR="00FC412C" w:rsidRPr="000266D8">
        <w:rPr>
          <w:rFonts w:ascii="BIZ UD明朝 Medium" w:eastAsia="BIZ UD明朝 Medium" w:hAnsi="BIZ UD明朝 Medium" w:hint="eastAsia"/>
          <w:sz w:val="22"/>
        </w:rPr>
        <w:t>事業計画は、</w:t>
      </w:r>
      <w:r w:rsidR="00C9224A" w:rsidRPr="000266D8">
        <w:rPr>
          <w:rFonts w:ascii="BIZ UD明朝 Medium" w:eastAsia="BIZ UD明朝 Medium" w:hAnsi="BIZ UD明朝 Medium" w:hint="eastAsia"/>
          <w:sz w:val="22"/>
        </w:rPr>
        <w:t>適当であると認定します。</w:t>
      </w:r>
    </w:p>
    <w:p w14:paraId="4525168D" w14:textId="77777777" w:rsidR="00C9224A" w:rsidRPr="000266D8" w:rsidRDefault="00C9224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3ADEE62E" w14:textId="77777777" w:rsidR="00C9224A" w:rsidRPr="000266D8" w:rsidRDefault="00C9224A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14314D14" w14:textId="77777777" w:rsidR="009E1C3C" w:rsidRPr="000266D8" w:rsidRDefault="00C9224A" w:rsidP="009E1C3C">
      <w:pPr>
        <w:widowControl/>
        <w:ind w:firstLineChars="350" w:firstLine="770"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4266ADFD" w14:textId="77777777" w:rsidR="009E1C3C" w:rsidRPr="000266D8" w:rsidRDefault="009E1C3C" w:rsidP="009E1C3C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782DA5D0" w14:textId="5D0FFC95" w:rsidR="00735DFB" w:rsidRPr="000266D8" w:rsidRDefault="00735DFB" w:rsidP="009E1C3C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</w:p>
    <w:p w14:paraId="0A3F13C7" w14:textId="77777777" w:rsidR="00C9224A" w:rsidRPr="000266D8" w:rsidRDefault="00C9224A" w:rsidP="00735DFB">
      <w:pPr>
        <w:widowControl/>
        <w:jc w:val="right"/>
        <w:rPr>
          <w:rFonts w:ascii="BIZ UD明朝 Medium" w:eastAsia="BIZ UD明朝 Medium" w:hAnsi="BIZ UD明朝 Medium"/>
          <w:sz w:val="22"/>
        </w:rPr>
      </w:pPr>
      <w:r w:rsidRPr="000266D8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0266D8">
        <w:rPr>
          <w:rFonts w:ascii="BIZ UD明朝 Medium" w:eastAsia="BIZ UD明朝 Medium" w:hAnsi="BIZ UD明朝 Medium"/>
          <w:sz w:val="22"/>
        </w:rPr>
        <w:fldChar w:fldCharType="begin"/>
      </w:r>
      <w:r w:rsidRPr="000266D8">
        <w:rPr>
          <w:rFonts w:ascii="BIZ UD明朝 Medium" w:eastAsia="BIZ UD明朝 Medium" w:hAnsi="BIZ UD明朝 Medium"/>
          <w:sz w:val="22"/>
        </w:rPr>
        <w:instrText xml:space="preserve"> </w:instrText>
      </w:r>
      <w:r w:rsidRPr="000266D8">
        <w:rPr>
          <w:rFonts w:ascii="BIZ UD明朝 Medium" w:eastAsia="BIZ UD明朝 Medium" w:hAnsi="BIZ UD明朝 Medium" w:hint="eastAsia"/>
          <w:sz w:val="22"/>
        </w:rPr>
        <w:instrText>eq \o\ac(○,</w:instrText>
      </w:r>
      <w:r w:rsidRPr="000266D8">
        <w:rPr>
          <w:rFonts w:ascii="BIZ UD明朝 Medium" w:eastAsia="BIZ UD明朝 Medium" w:hAnsi="BIZ UD明朝 Medium" w:hint="eastAsia"/>
          <w:position w:val="3"/>
          <w:sz w:val="15"/>
        </w:rPr>
        <w:instrText>印</w:instrText>
      </w:r>
      <w:r w:rsidRPr="000266D8">
        <w:rPr>
          <w:rFonts w:ascii="BIZ UD明朝 Medium" w:eastAsia="BIZ UD明朝 Medium" w:hAnsi="BIZ UD明朝 Medium" w:hint="eastAsia"/>
          <w:sz w:val="22"/>
        </w:rPr>
        <w:instrText>)</w:instrText>
      </w:r>
      <w:r w:rsidRPr="000266D8">
        <w:rPr>
          <w:rFonts w:ascii="BIZ UD明朝 Medium" w:eastAsia="BIZ UD明朝 Medium" w:hAnsi="BIZ UD明朝 Medium"/>
          <w:sz w:val="22"/>
        </w:rPr>
        <w:fldChar w:fldCharType="end"/>
      </w:r>
    </w:p>
    <w:sectPr w:rsidR="00C9224A" w:rsidRPr="000266D8" w:rsidSect="00F76A6D">
      <w:footerReference w:type="default" r:id="rId8"/>
      <w:pgSz w:w="11907" w:h="16839" w:code="9"/>
      <w:pgMar w:top="1418" w:right="1418" w:bottom="1134" w:left="1418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010E" w14:textId="77777777" w:rsidR="005743CB" w:rsidRDefault="005743CB">
      <w:r>
        <w:separator/>
      </w:r>
    </w:p>
  </w:endnote>
  <w:endnote w:type="continuationSeparator" w:id="0">
    <w:p w14:paraId="3CB9B6DE" w14:textId="77777777" w:rsidR="005743CB" w:rsidRDefault="0057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4CD20" w14:textId="77777777" w:rsidR="005743CB" w:rsidRPr="002F20F1" w:rsidRDefault="005743CB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66C78" w14:textId="77777777" w:rsidR="005743CB" w:rsidRDefault="005743CB">
      <w:r>
        <w:separator/>
      </w:r>
    </w:p>
  </w:footnote>
  <w:footnote w:type="continuationSeparator" w:id="0">
    <w:p w14:paraId="1FEEBCFD" w14:textId="77777777" w:rsidR="005743CB" w:rsidRDefault="0057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C5"/>
    <w:rsid w:val="00004BA9"/>
    <w:rsid w:val="000266D8"/>
    <w:rsid w:val="00052221"/>
    <w:rsid w:val="0006246C"/>
    <w:rsid w:val="000629C9"/>
    <w:rsid w:val="00065EFC"/>
    <w:rsid w:val="00077F8B"/>
    <w:rsid w:val="00093985"/>
    <w:rsid w:val="000D54D3"/>
    <w:rsid w:val="000E35F7"/>
    <w:rsid w:val="000E64F6"/>
    <w:rsid w:val="0013265A"/>
    <w:rsid w:val="0015119A"/>
    <w:rsid w:val="00152159"/>
    <w:rsid w:val="00170104"/>
    <w:rsid w:val="00171071"/>
    <w:rsid w:val="00174C46"/>
    <w:rsid w:val="00184782"/>
    <w:rsid w:val="00184AC0"/>
    <w:rsid w:val="001D406A"/>
    <w:rsid w:val="001D66F6"/>
    <w:rsid w:val="001E61E0"/>
    <w:rsid w:val="001F22A7"/>
    <w:rsid w:val="00203EF7"/>
    <w:rsid w:val="00255F62"/>
    <w:rsid w:val="00267E6C"/>
    <w:rsid w:val="002708BB"/>
    <w:rsid w:val="00296D7A"/>
    <w:rsid w:val="002A689C"/>
    <w:rsid w:val="002D5065"/>
    <w:rsid w:val="00354058"/>
    <w:rsid w:val="00354B35"/>
    <w:rsid w:val="00370CA4"/>
    <w:rsid w:val="003769CE"/>
    <w:rsid w:val="00377C5E"/>
    <w:rsid w:val="00385357"/>
    <w:rsid w:val="003875CD"/>
    <w:rsid w:val="003924E5"/>
    <w:rsid w:val="00397EDC"/>
    <w:rsid w:val="003A084E"/>
    <w:rsid w:val="003B53EE"/>
    <w:rsid w:val="003C3B14"/>
    <w:rsid w:val="003C47E6"/>
    <w:rsid w:val="003D3E3E"/>
    <w:rsid w:val="003E252A"/>
    <w:rsid w:val="00413642"/>
    <w:rsid w:val="00414D47"/>
    <w:rsid w:val="00436214"/>
    <w:rsid w:val="0046117A"/>
    <w:rsid w:val="004655A3"/>
    <w:rsid w:val="00473695"/>
    <w:rsid w:val="0047371E"/>
    <w:rsid w:val="004968FB"/>
    <w:rsid w:val="004B405D"/>
    <w:rsid w:val="004C0719"/>
    <w:rsid w:val="004F4E1C"/>
    <w:rsid w:val="005040E1"/>
    <w:rsid w:val="00533AA4"/>
    <w:rsid w:val="00546A45"/>
    <w:rsid w:val="00557114"/>
    <w:rsid w:val="005743CB"/>
    <w:rsid w:val="005A004E"/>
    <w:rsid w:val="005B352A"/>
    <w:rsid w:val="005C3B1B"/>
    <w:rsid w:val="005C49C0"/>
    <w:rsid w:val="00613647"/>
    <w:rsid w:val="006222A2"/>
    <w:rsid w:val="00626059"/>
    <w:rsid w:val="0063538D"/>
    <w:rsid w:val="006518DA"/>
    <w:rsid w:val="0065680A"/>
    <w:rsid w:val="006724A1"/>
    <w:rsid w:val="006772D3"/>
    <w:rsid w:val="006A7BF3"/>
    <w:rsid w:val="006B32C0"/>
    <w:rsid w:val="006C4973"/>
    <w:rsid w:val="006E013A"/>
    <w:rsid w:val="006E0B45"/>
    <w:rsid w:val="006E1B8E"/>
    <w:rsid w:val="006F1B05"/>
    <w:rsid w:val="006F34EF"/>
    <w:rsid w:val="007037D1"/>
    <w:rsid w:val="00703BC5"/>
    <w:rsid w:val="0072331C"/>
    <w:rsid w:val="00735A1C"/>
    <w:rsid w:val="00735DFB"/>
    <w:rsid w:val="00741BAE"/>
    <w:rsid w:val="00751383"/>
    <w:rsid w:val="00777F21"/>
    <w:rsid w:val="00790444"/>
    <w:rsid w:val="00792734"/>
    <w:rsid w:val="007B187C"/>
    <w:rsid w:val="007B2F11"/>
    <w:rsid w:val="007C0BA4"/>
    <w:rsid w:val="007D0843"/>
    <w:rsid w:val="007D2BAA"/>
    <w:rsid w:val="007F420E"/>
    <w:rsid w:val="007F6A04"/>
    <w:rsid w:val="0081147D"/>
    <w:rsid w:val="0083287D"/>
    <w:rsid w:val="00833640"/>
    <w:rsid w:val="00834E82"/>
    <w:rsid w:val="00853C0E"/>
    <w:rsid w:val="00857D8D"/>
    <w:rsid w:val="00870906"/>
    <w:rsid w:val="00871448"/>
    <w:rsid w:val="0087266D"/>
    <w:rsid w:val="008814A2"/>
    <w:rsid w:val="00882458"/>
    <w:rsid w:val="008862B0"/>
    <w:rsid w:val="00897052"/>
    <w:rsid w:val="008A7ACC"/>
    <w:rsid w:val="008B0748"/>
    <w:rsid w:val="008D325D"/>
    <w:rsid w:val="008E2B53"/>
    <w:rsid w:val="008E6A98"/>
    <w:rsid w:val="008F4FB8"/>
    <w:rsid w:val="00905FD7"/>
    <w:rsid w:val="0092499C"/>
    <w:rsid w:val="00927923"/>
    <w:rsid w:val="00927989"/>
    <w:rsid w:val="00936C46"/>
    <w:rsid w:val="009518B8"/>
    <w:rsid w:val="00956450"/>
    <w:rsid w:val="009633A9"/>
    <w:rsid w:val="009C23D8"/>
    <w:rsid w:val="009E1C3C"/>
    <w:rsid w:val="00A20DC9"/>
    <w:rsid w:val="00A2144E"/>
    <w:rsid w:val="00A25F1B"/>
    <w:rsid w:val="00A27D05"/>
    <w:rsid w:val="00A522C8"/>
    <w:rsid w:val="00A5708E"/>
    <w:rsid w:val="00A60BA7"/>
    <w:rsid w:val="00A73D4E"/>
    <w:rsid w:val="00A87BB4"/>
    <w:rsid w:val="00AB032C"/>
    <w:rsid w:val="00AB0B05"/>
    <w:rsid w:val="00AC5ADC"/>
    <w:rsid w:val="00AC667B"/>
    <w:rsid w:val="00AE22DB"/>
    <w:rsid w:val="00AE24BC"/>
    <w:rsid w:val="00AF4FD5"/>
    <w:rsid w:val="00B10CA1"/>
    <w:rsid w:val="00B11E67"/>
    <w:rsid w:val="00B15EC3"/>
    <w:rsid w:val="00B16B26"/>
    <w:rsid w:val="00B17E44"/>
    <w:rsid w:val="00B203C6"/>
    <w:rsid w:val="00B36281"/>
    <w:rsid w:val="00B40031"/>
    <w:rsid w:val="00B41527"/>
    <w:rsid w:val="00B614B4"/>
    <w:rsid w:val="00B665D5"/>
    <w:rsid w:val="00B6691A"/>
    <w:rsid w:val="00B73243"/>
    <w:rsid w:val="00B7519D"/>
    <w:rsid w:val="00B84E51"/>
    <w:rsid w:val="00BA2EC6"/>
    <w:rsid w:val="00BB0D8F"/>
    <w:rsid w:val="00BB1644"/>
    <w:rsid w:val="00BB1A78"/>
    <w:rsid w:val="00BB27D7"/>
    <w:rsid w:val="00BC0C25"/>
    <w:rsid w:val="00C17D9D"/>
    <w:rsid w:val="00C214BF"/>
    <w:rsid w:val="00C24142"/>
    <w:rsid w:val="00C24BE4"/>
    <w:rsid w:val="00C3072F"/>
    <w:rsid w:val="00C36D16"/>
    <w:rsid w:val="00C80E0F"/>
    <w:rsid w:val="00C9224A"/>
    <w:rsid w:val="00C930D1"/>
    <w:rsid w:val="00CA32A8"/>
    <w:rsid w:val="00CC0FE0"/>
    <w:rsid w:val="00CC7760"/>
    <w:rsid w:val="00CD5CC7"/>
    <w:rsid w:val="00CE42AD"/>
    <w:rsid w:val="00CF1056"/>
    <w:rsid w:val="00D1503D"/>
    <w:rsid w:val="00D25D3E"/>
    <w:rsid w:val="00D301BE"/>
    <w:rsid w:val="00D33E0E"/>
    <w:rsid w:val="00D63D55"/>
    <w:rsid w:val="00D73DEE"/>
    <w:rsid w:val="00D741DD"/>
    <w:rsid w:val="00D808C3"/>
    <w:rsid w:val="00D87B00"/>
    <w:rsid w:val="00D87BC5"/>
    <w:rsid w:val="00D93DAB"/>
    <w:rsid w:val="00DA01EB"/>
    <w:rsid w:val="00DA5CF8"/>
    <w:rsid w:val="00DB2DCE"/>
    <w:rsid w:val="00DD35F4"/>
    <w:rsid w:val="00DD39E8"/>
    <w:rsid w:val="00E40902"/>
    <w:rsid w:val="00E44C9B"/>
    <w:rsid w:val="00E6435F"/>
    <w:rsid w:val="00E6743C"/>
    <w:rsid w:val="00E67ACA"/>
    <w:rsid w:val="00E82AEA"/>
    <w:rsid w:val="00E84168"/>
    <w:rsid w:val="00E947C1"/>
    <w:rsid w:val="00E95673"/>
    <w:rsid w:val="00E9685F"/>
    <w:rsid w:val="00EA4FE8"/>
    <w:rsid w:val="00EB561F"/>
    <w:rsid w:val="00EB7220"/>
    <w:rsid w:val="00EE6D0F"/>
    <w:rsid w:val="00EF48C6"/>
    <w:rsid w:val="00EF6496"/>
    <w:rsid w:val="00F0591F"/>
    <w:rsid w:val="00F44CF1"/>
    <w:rsid w:val="00F73FE6"/>
    <w:rsid w:val="00F7641D"/>
    <w:rsid w:val="00F76A6D"/>
    <w:rsid w:val="00FA1E55"/>
    <w:rsid w:val="00FA2D0B"/>
    <w:rsid w:val="00FA4671"/>
    <w:rsid w:val="00FB1F95"/>
    <w:rsid w:val="00FB3358"/>
    <w:rsid w:val="00FC412C"/>
    <w:rsid w:val="00FD0946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5831E2C"/>
  <w15:docId w15:val="{80829742-EE05-41EF-8372-BA42A5D9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5BEC-9C57-47CB-B34D-C651600C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980A3358</Template>
  <TotalTime>153</TotalTime>
  <Pages>5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智美</dc:creator>
  <cp:keywords/>
  <dc:description/>
  <cp:lastModifiedBy>松田　悠矢</cp:lastModifiedBy>
  <cp:revision>32</cp:revision>
  <cp:lastPrinted>2017-03-23T10:06:00Z</cp:lastPrinted>
  <dcterms:created xsi:type="dcterms:W3CDTF">2022-08-29T04:27:00Z</dcterms:created>
  <dcterms:modified xsi:type="dcterms:W3CDTF">2025-03-25T01:11:00Z</dcterms:modified>
</cp:coreProperties>
</file>