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00102A" w14:textId="665E3707" w:rsidR="00353BA3" w:rsidRPr="00DA0FA1" w:rsidRDefault="00E4461C">
      <w:pPr>
        <w:rPr>
          <w:rFonts w:ascii="BIZ UD明朝 Medium" w:eastAsia="BIZ UD明朝 Medium" w:hAnsi="BIZ UD明朝 Medium"/>
        </w:rPr>
      </w:pPr>
      <w:r w:rsidRPr="00DA0FA1">
        <w:rPr>
          <w:rFonts w:ascii="BIZ UD明朝 Medium" w:eastAsia="BIZ UD明朝 Medium" w:hAnsi="BIZ UD明朝 Medium" w:hint="eastAsia"/>
        </w:rPr>
        <w:t>様式第</w:t>
      </w:r>
      <w:r w:rsidR="009563DF" w:rsidRPr="00DA0FA1">
        <w:rPr>
          <w:rFonts w:ascii="BIZ UD明朝 Medium" w:eastAsia="BIZ UD明朝 Medium" w:hAnsi="BIZ UD明朝 Medium" w:hint="eastAsia"/>
        </w:rPr>
        <w:t>１</w:t>
      </w:r>
      <w:r w:rsidR="00AB37E8" w:rsidRPr="00DA0FA1">
        <w:rPr>
          <w:rFonts w:ascii="BIZ UD明朝 Medium" w:eastAsia="BIZ UD明朝 Medium" w:hAnsi="BIZ UD明朝 Medium" w:hint="eastAsia"/>
        </w:rPr>
        <w:t>４</w:t>
      </w:r>
      <w:r w:rsidRPr="00DA0FA1">
        <w:rPr>
          <w:rFonts w:ascii="BIZ UD明朝 Medium" w:eastAsia="BIZ UD明朝 Medium" w:hAnsi="BIZ UD明朝 Medium" w:hint="eastAsia"/>
        </w:rPr>
        <w:t>号（第</w:t>
      </w:r>
      <w:r w:rsidR="00DF6735" w:rsidRPr="00DA0FA1">
        <w:rPr>
          <w:rFonts w:ascii="BIZ UD明朝 Medium" w:eastAsia="BIZ UD明朝 Medium" w:hAnsi="BIZ UD明朝 Medium" w:hint="eastAsia"/>
        </w:rPr>
        <w:t>１０</w:t>
      </w:r>
      <w:r w:rsidR="00A11CC4" w:rsidRPr="00DA0FA1">
        <w:rPr>
          <w:rFonts w:ascii="BIZ UD明朝 Medium" w:eastAsia="BIZ UD明朝 Medium" w:hAnsi="BIZ UD明朝 Medium" w:hint="eastAsia"/>
        </w:rPr>
        <w:t>条</w:t>
      </w:r>
      <w:r w:rsidR="00353BA3" w:rsidRPr="00DA0FA1">
        <w:rPr>
          <w:rFonts w:ascii="BIZ UD明朝 Medium" w:eastAsia="BIZ UD明朝 Medium" w:hAnsi="BIZ UD明朝 Medium" w:hint="eastAsia"/>
        </w:rPr>
        <w:t>関係）</w:t>
      </w:r>
    </w:p>
    <w:p w14:paraId="4578EA28" w14:textId="77777777" w:rsidR="00820750" w:rsidRPr="00DA0FA1" w:rsidRDefault="00820750">
      <w:pPr>
        <w:rPr>
          <w:rFonts w:ascii="BIZ UD明朝 Medium" w:eastAsia="BIZ UD明朝 Medium" w:hAnsi="BIZ UD明朝 Medium"/>
        </w:rPr>
      </w:pPr>
    </w:p>
    <w:tbl>
      <w:tblPr>
        <w:tblW w:w="8580" w:type="dxa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2280"/>
        <w:gridCol w:w="3960"/>
      </w:tblGrid>
      <w:tr w:rsidR="00353BA3" w:rsidRPr="00DA0FA1" w14:paraId="4BF19102" w14:textId="77777777" w:rsidTr="00A6524F">
        <w:trPr>
          <w:cantSplit/>
        </w:trPr>
        <w:tc>
          <w:tcPr>
            <w:tcW w:w="85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BE4A3" w14:textId="77777777" w:rsidR="00353BA3" w:rsidRPr="00DA0FA1" w:rsidRDefault="00353BA3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14:paraId="253F0E78" w14:textId="77777777" w:rsidR="009166F0" w:rsidRPr="00DA0FA1" w:rsidRDefault="009166F0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14:paraId="7F1ACF7B" w14:textId="4C517E5E" w:rsidR="00353BA3" w:rsidRPr="00DA0FA1" w:rsidRDefault="001C38F5">
            <w:pPr>
              <w:jc w:val="center"/>
              <w:rPr>
                <w:rFonts w:ascii="BIZ UD明朝 Medium" w:eastAsia="BIZ UD明朝 Medium" w:hAnsi="BIZ UD明朝 Medium"/>
              </w:rPr>
            </w:pPr>
            <w:r w:rsidRPr="00DA0FA1">
              <w:rPr>
                <w:rFonts w:ascii="BIZ UD明朝 Medium" w:eastAsia="BIZ UD明朝 Medium" w:hAnsi="BIZ UD明朝 Medium" w:hint="eastAsia"/>
                <w:sz w:val="28"/>
                <w:szCs w:val="28"/>
              </w:rPr>
              <w:t>補助</w:t>
            </w:r>
            <w:r w:rsidR="001C0542" w:rsidRPr="00DA0FA1">
              <w:rPr>
                <w:rFonts w:ascii="BIZ UD明朝 Medium" w:eastAsia="BIZ UD明朝 Medium" w:hAnsi="BIZ UD明朝 Medium" w:hint="eastAsia"/>
                <w:sz w:val="28"/>
                <w:szCs w:val="28"/>
              </w:rPr>
              <w:t>対象経費</w:t>
            </w:r>
            <w:r w:rsidR="00353BA3" w:rsidRPr="00DA0FA1">
              <w:rPr>
                <w:rFonts w:ascii="BIZ UD明朝 Medium" w:eastAsia="BIZ UD明朝 Medium" w:hAnsi="BIZ UD明朝 Medium" w:hint="eastAsia"/>
                <w:sz w:val="28"/>
                <w:szCs w:val="28"/>
              </w:rPr>
              <w:t>内訳書</w:t>
            </w:r>
          </w:p>
          <w:p w14:paraId="4296A33C" w14:textId="77777777" w:rsidR="00353BA3" w:rsidRPr="00DA0FA1" w:rsidRDefault="00353BA3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14:paraId="280110E3" w14:textId="77777777" w:rsidR="00353BA3" w:rsidRPr="00DA0FA1" w:rsidRDefault="00353BA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353BA3" w:rsidRPr="00DA0FA1" w14:paraId="7EDC0D19" w14:textId="77777777" w:rsidTr="00A6524F">
        <w:trPr>
          <w:trHeight w:val="680"/>
        </w:trPr>
        <w:tc>
          <w:tcPr>
            <w:tcW w:w="2340" w:type="dxa"/>
            <w:tcBorders>
              <w:top w:val="single" w:sz="4" w:space="0" w:color="auto"/>
            </w:tcBorders>
            <w:vAlign w:val="center"/>
          </w:tcPr>
          <w:p w14:paraId="0D54CA94" w14:textId="77777777" w:rsidR="00353BA3" w:rsidRPr="00DA0FA1" w:rsidRDefault="00353BA3">
            <w:pPr>
              <w:jc w:val="center"/>
              <w:rPr>
                <w:rFonts w:ascii="BIZ UD明朝 Medium" w:eastAsia="BIZ UD明朝 Medium" w:hAnsi="BIZ UD明朝 Medium"/>
              </w:rPr>
            </w:pPr>
            <w:r w:rsidRPr="00DA0FA1">
              <w:rPr>
                <w:rFonts w:ascii="BIZ UD明朝 Medium" w:eastAsia="BIZ UD明朝 Medium" w:hAnsi="BIZ UD明朝 Medium" w:hint="eastAsia"/>
                <w:spacing w:val="105"/>
              </w:rPr>
              <w:t xml:space="preserve">区　</w:t>
            </w:r>
            <w:r w:rsidRPr="00DA0FA1">
              <w:rPr>
                <w:rFonts w:ascii="BIZ UD明朝 Medium" w:eastAsia="BIZ UD明朝 Medium" w:hAnsi="BIZ UD明朝 Medium" w:hint="eastAsia"/>
              </w:rPr>
              <w:t>分</w:t>
            </w:r>
          </w:p>
        </w:tc>
        <w:tc>
          <w:tcPr>
            <w:tcW w:w="2280" w:type="dxa"/>
            <w:tcBorders>
              <w:top w:val="single" w:sz="4" w:space="0" w:color="auto"/>
            </w:tcBorders>
            <w:vAlign w:val="center"/>
          </w:tcPr>
          <w:p w14:paraId="08EC42DF" w14:textId="0D03EFE8" w:rsidR="00353BA3" w:rsidRPr="00DA0FA1" w:rsidRDefault="00353BA3">
            <w:pPr>
              <w:jc w:val="center"/>
              <w:rPr>
                <w:rFonts w:ascii="BIZ UD明朝 Medium" w:eastAsia="BIZ UD明朝 Medium" w:hAnsi="BIZ UD明朝 Medium"/>
              </w:rPr>
            </w:pPr>
            <w:r w:rsidRPr="00DA0FA1">
              <w:rPr>
                <w:rFonts w:ascii="BIZ UD明朝 Medium" w:eastAsia="BIZ UD明朝 Medium" w:hAnsi="BIZ UD明朝 Medium" w:hint="eastAsia"/>
              </w:rPr>
              <w:t>対象経費</w:t>
            </w:r>
            <w:r w:rsidR="00A6524F" w:rsidRPr="00DA0FA1">
              <w:rPr>
                <w:rFonts w:ascii="BIZ UD明朝 Medium" w:eastAsia="BIZ UD明朝 Medium" w:hAnsi="BIZ UD明朝 Medium" w:hint="eastAsia"/>
              </w:rPr>
              <w:t>（円）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14:paraId="6ACE13D7" w14:textId="76310610" w:rsidR="00353BA3" w:rsidRPr="00DA0FA1" w:rsidRDefault="00A6524F" w:rsidP="00A6524F">
            <w:pPr>
              <w:jc w:val="center"/>
              <w:rPr>
                <w:rFonts w:ascii="BIZ UD明朝 Medium" w:eastAsia="BIZ UD明朝 Medium" w:hAnsi="BIZ UD明朝 Medium"/>
              </w:rPr>
            </w:pPr>
            <w:r w:rsidRPr="00DA0FA1">
              <w:rPr>
                <w:rFonts w:ascii="BIZ UD明朝 Medium" w:eastAsia="BIZ UD明朝 Medium" w:hAnsi="BIZ UD明朝 Medium" w:hint="eastAsia"/>
              </w:rPr>
              <w:t>積算根拠</w:t>
            </w:r>
          </w:p>
        </w:tc>
      </w:tr>
      <w:tr w:rsidR="00A655CC" w:rsidRPr="00DA0FA1" w14:paraId="5F9CA26B" w14:textId="77777777" w:rsidTr="00A655CC">
        <w:trPr>
          <w:trHeight w:val="1134"/>
        </w:trPr>
        <w:tc>
          <w:tcPr>
            <w:tcW w:w="2340" w:type="dxa"/>
            <w:vAlign w:val="center"/>
          </w:tcPr>
          <w:p w14:paraId="5AEF6ACC" w14:textId="38BE96E4" w:rsidR="00A655CC" w:rsidRPr="00DA0FA1" w:rsidRDefault="00A655CC" w:rsidP="00A655C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A0FA1">
              <w:rPr>
                <w:rFonts w:ascii="BIZ UD明朝 Medium" w:eastAsia="BIZ UD明朝 Medium" w:hAnsi="BIZ UD明朝 Medium" w:hint="eastAsia"/>
              </w:rPr>
              <w:t>事務所等改装費</w:t>
            </w:r>
          </w:p>
        </w:tc>
        <w:tc>
          <w:tcPr>
            <w:tcW w:w="2280" w:type="dxa"/>
            <w:vAlign w:val="center"/>
          </w:tcPr>
          <w:p w14:paraId="2DE0F18C" w14:textId="77777777" w:rsidR="00A655CC" w:rsidRPr="00DA0FA1" w:rsidRDefault="00A655CC" w:rsidP="00A655CC">
            <w:pPr>
              <w:rPr>
                <w:rFonts w:ascii="BIZ UD明朝 Medium" w:eastAsia="BIZ UD明朝 Medium" w:hAnsi="BIZ UD明朝 Medium"/>
                <w:szCs w:val="21"/>
              </w:rPr>
            </w:pPr>
            <w:r w:rsidRPr="00DA0FA1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</w:p>
        </w:tc>
        <w:tc>
          <w:tcPr>
            <w:tcW w:w="3960" w:type="dxa"/>
            <w:vAlign w:val="center"/>
          </w:tcPr>
          <w:p w14:paraId="299F4EBE" w14:textId="77777777" w:rsidR="00A655CC" w:rsidRPr="00DA0FA1" w:rsidRDefault="00A655CC" w:rsidP="00A655CC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A655CC" w:rsidRPr="00DA0FA1" w14:paraId="3F42BC64" w14:textId="77777777" w:rsidTr="00A655CC">
        <w:trPr>
          <w:trHeight w:val="1134"/>
        </w:trPr>
        <w:tc>
          <w:tcPr>
            <w:tcW w:w="2340" w:type="dxa"/>
            <w:vAlign w:val="center"/>
          </w:tcPr>
          <w:p w14:paraId="170FC315" w14:textId="1F380E32" w:rsidR="00A655CC" w:rsidRPr="00DA0FA1" w:rsidRDefault="00A655CC" w:rsidP="00A655C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A0FA1">
              <w:rPr>
                <w:rFonts w:ascii="BIZ UD明朝 Medium" w:eastAsia="BIZ UD明朝 Medium" w:hAnsi="BIZ UD明朝 Medium" w:hint="eastAsia"/>
              </w:rPr>
              <w:t>車両関連費</w:t>
            </w:r>
          </w:p>
        </w:tc>
        <w:tc>
          <w:tcPr>
            <w:tcW w:w="2280" w:type="dxa"/>
            <w:vAlign w:val="center"/>
          </w:tcPr>
          <w:p w14:paraId="52BBB8CC" w14:textId="77777777" w:rsidR="00A655CC" w:rsidRPr="00DA0FA1" w:rsidRDefault="00A655CC" w:rsidP="00A655CC">
            <w:pPr>
              <w:rPr>
                <w:rFonts w:ascii="BIZ UD明朝 Medium" w:eastAsia="BIZ UD明朝 Medium" w:hAnsi="BIZ UD明朝 Medium"/>
                <w:szCs w:val="21"/>
              </w:rPr>
            </w:pPr>
            <w:r w:rsidRPr="00DA0FA1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</w:p>
        </w:tc>
        <w:tc>
          <w:tcPr>
            <w:tcW w:w="3960" w:type="dxa"/>
            <w:vAlign w:val="center"/>
          </w:tcPr>
          <w:p w14:paraId="06AD3E7C" w14:textId="77777777" w:rsidR="00A655CC" w:rsidRPr="00DA0FA1" w:rsidRDefault="00A655CC" w:rsidP="00A655CC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A655CC" w:rsidRPr="00DA0FA1" w14:paraId="06AE1CAC" w14:textId="77777777" w:rsidTr="00A655CC">
        <w:trPr>
          <w:trHeight w:val="1134"/>
        </w:trPr>
        <w:tc>
          <w:tcPr>
            <w:tcW w:w="2340" w:type="dxa"/>
            <w:vAlign w:val="center"/>
          </w:tcPr>
          <w:p w14:paraId="7E421BA5" w14:textId="4B562202" w:rsidR="00A655CC" w:rsidRPr="00DA0FA1" w:rsidRDefault="00A655CC" w:rsidP="00A655C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A0FA1">
              <w:rPr>
                <w:rFonts w:ascii="BIZ UD明朝 Medium" w:eastAsia="BIZ UD明朝 Medium" w:hAnsi="BIZ UD明朝 Medium" w:hint="eastAsia"/>
              </w:rPr>
              <w:t>工具器具備品費</w:t>
            </w:r>
          </w:p>
        </w:tc>
        <w:tc>
          <w:tcPr>
            <w:tcW w:w="2280" w:type="dxa"/>
            <w:vAlign w:val="center"/>
          </w:tcPr>
          <w:p w14:paraId="492B888B" w14:textId="77777777" w:rsidR="00A655CC" w:rsidRPr="00DA0FA1" w:rsidRDefault="00A655CC" w:rsidP="00A655CC">
            <w:pPr>
              <w:rPr>
                <w:rFonts w:ascii="BIZ UD明朝 Medium" w:eastAsia="BIZ UD明朝 Medium" w:hAnsi="BIZ UD明朝 Medium"/>
                <w:szCs w:val="21"/>
              </w:rPr>
            </w:pPr>
            <w:r w:rsidRPr="00DA0FA1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</w:p>
        </w:tc>
        <w:tc>
          <w:tcPr>
            <w:tcW w:w="3960" w:type="dxa"/>
            <w:vAlign w:val="center"/>
          </w:tcPr>
          <w:p w14:paraId="2622233A" w14:textId="77777777" w:rsidR="00A655CC" w:rsidRPr="00DA0FA1" w:rsidRDefault="00A655CC" w:rsidP="00A655CC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A655CC" w:rsidRPr="00DA0FA1" w14:paraId="5C7ABE87" w14:textId="77777777" w:rsidTr="00A655CC">
        <w:trPr>
          <w:trHeight w:val="1134"/>
        </w:trPr>
        <w:tc>
          <w:tcPr>
            <w:tcW w:w="2340" w:type="dxa"/>
            <w:vAlign w:val="center"/>
          </w:tcPr>
          <w:p w14:paraId="608EB997" w14:textId="7D36F8A1" w:rsidR="00A655CC" w:rsidRPr="00DA0FA1" w:rsidRDefault="00A655CC" w:rsidP="00A655CC">
            <w:pPr>
              <w:jc w:val="center"/>
              <w:rPr>
                <w:rFonts w:ascii="BIZ UD明朝 Medium" w:eastAsia="BIZ UD明朝 Medium" w:hAnsi="BIZ UD明朝 Medium"/>
              </w:rPr>
            </w:pPr>
            <w:r w:rsidRPr="00DA0FA1">
              <w:rPr>
                <w:rFonts w:ascii="BIZ UD明朝 Medium" w:eastAsia="BIZ UD明朝 Medium" w:hAnsi="BIZ UD明朝 Medium" w:hint="eastAsia"/>
              </w:rPr>
              <w:t>広告宣伝費</w:t>
            </w:r>
          </w:p>
        </w:tc>
        <w:tc>
          <w:tcPr>
            <w:tcW w:w="2280" w:type="dxa"/>
            <w:vAlign w:val="center"/>
          </w:tcPr>
          <w:p w14:paraId="5E72BE27" w14:textId="77777777" w:rsidR="00A655CC" w:rsidRPr="00DA0FA1" w:rsidRDefault="00A655CC" w:rsidP="00A655CC">
            <w:pPr>
              <w:rPr>
                <w:rFonts w:ascii="BIZ UD明朝 Medium" w:eastAsia="BIZ UD明朝 Medium" w:hAnsi="BIZ UD明朝 Medium"/>
              </w:rPr>
            </w:pPr>
            <w:r w:rsidRPr="00DA0FA1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3960" w:type="dxa"/>
            <w:vAlign w:val="center"/>
          </w:tcPr>
          <w:p w14:paraId="72F5D860" w14:textId="77777777" w:rsidR="00A655CC" w:rsidRPr="00DA0FA1" w:rsidRDefault="00A655CC" w:rsidP="00A655C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F76D1" w:rsidRPr="00DA0FA1" w14:paraId="4429FEF7" w14:textId="77777777" w:rsidTr="000174CB">
        <w:trPr>
          <w:trHeight w:val="953"/>
        </w:trPr>
        <w:tc>
          <w:tcPr>
            <w:tcW w:w="2340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3B42B46B" w14:textId="77777777" w:rsidR="00CF76D1" w:rsidRPr="00DA0FA1" w:rsidRDefault="00CF76D1" w:rsidP="004F1511">
            <w:pPr>
              <w:jc w:val="center"/>
              <w:rPr>
                <w:rFonts w:ascii="BIZ UD明朝 Medium" w:eastAsia="BIZ UD明朝 Medium" w:hAnsi="BIZ UD明朝 Medium"/>
              </w:rPr>
            </w:pPr>
            <w:r w:rsidRPr="00DA0FA1">
              <w:rPr>
                <w:rFonts w:ascii="BIZ UD明朝 Medium" w:eastAsia="BIZ UD明朝 Medium" w:hAnsi="BIZ UD明朝 Medium" w:hint="eastAsia"/>
              </w:rPr>
              <w:t>合　計　額</w:t>
            </w:r>
          </w:p>
        </w:tc>
        <w:tc>
          <w:tcPr>
            <w:tcW w:w="2280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091032B5" w14:textId="77777777" w:rsidR="00CF76D1" w:rsidRPr="00DA0FA1" w:rsidRDefault="00CF76D1">
            <w:pPr>
              <w:rPr>
                <w:rFonts w:ascii="BIZ UD明朝 Medium" w:eastAsia="BIZ UD明朝 Medium" w:hAnsi="BIZ UD明朝 Medium"/>
              </w:rPr>
            </w:pPr>
            <w:r w:rsidRPr="00DA0FA1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396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D760852" w14:textId="77777777" w:rsidR="00CF76D1" w:rsidRPr="00DA0FA1" w:rsidRDefault="00CF76D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F76D1" w:rsidRPr="00DA0FA1" w14:paraId="2DC766DB" w14:textId="77777777" w:rsidTr="006053C1">
        <w:trPr>
          <w:trHeight w:val="980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A272705" w14:textId="77777777" w:rsidR="00CF76D1" w:rsidRPr="00DA0FA1" w:rsidRDefault="00820750" w:rsidP="004F1511">
            <w:pPr>
              <w:jc w:val="center"/>
              <w:rPr>
                <w:rFonts w:ascii="BIZ UD明朝 Medium" w:eastAsia="BIZ UD明朝 Medium" w:hAnsi="BIZ UD明朝 Medium"/>
              </w:rPr>
            </w:pPr>
            <w:r w:rsidRPr="00DA0FA1">
              <w:rPr>
                <w:rFonts w:ascii="BIZ UD明朝 Medium" w:eastAsia="BIZ UD明朝 Medium" w:hAnsi="BIZ UD明朝 Medium" w:hint="eastAsia"/>
              </w:rPr>
              <w:t>請</w:t>
            </w:r>
            <w:r w:rsidR="00A11CC4" w:rsidRPr="00DA0FA1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DA0FA1">
              <w:rPr>
                <w:rFonts w:ascii="BIZ UD明朝 Medium" w:eastAsia="BIZ UD明朝 Medium" w:hAnsi="BIZ UD明朝 Medium" w:hint="eastAsia"/>
              </w:rPr>
              <w:t>求</w:t>
            </w:r>
            <w:r w:rsidR="00A11CC4" w:rsidRPr="00DA0FA1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DA0FA1">
              <w:rPr>
                <w:rFonts w:ascii="BIZ UD明朝 Medium" w:eastAsia="BIZ UD明朝 Medium" w:hAnsi="BIZ UD明朝 Medium" w:hint="eastAsia"/>
              </w:rPr>
              <w:t>額</w:t>
            </w:r>
          </w:p>
        </w:tc>
        <w:tc>
          <w:tcPr>
            <w:tcW w:w="22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10A3C2" w14:textId="77777777" w:rsidR="00CF76D1" w:rsidRPr="00DA0FA1" w:rsidRDefault="00CF76D1">
            <w:pPr>
              <w:rPr>
                <w:rFonts w:ascii="BIZ UD明朝 Medium" w:eastAsia="BIZ UD明朝 Medium" w:hAnsi="BIZ UD明朝 Medium"/>
              </w:rPr>
            </w:pPr>
            <w:r w:rsidRPr="00DA0FA1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8674B79" w14:textId="77777777" w:rsidR="00CF76D1" w:rsidRPr="00DA0FA1" w:rsidRDefault="00820750" w:rsidP="006952E1">
            <w:pPr>
              <w:rPr>
                <w:rFonts w:ascii="BIZ UD明朝 Medium" w:eastAsia="BIZ UD明朝 Medium" w:hAnsi="BIZ UD明朝 Medium"/>
              </w:rPr>
            </w:pPr>
            <w:r w:rsidRPr="00DA0FA1">
              <w:rPr>
                <w:rFonts w:ascii="BIZ UD明朝 Medium" w:eastAsia="BIZ UD明朝 Medium" w:hAnsi="BIZ UD明朝 Medium" w:hint="eastAsia"/>
              </w:rPr>
              <w:t>交付決定額を超える場合は、交付決定額を上限とする。</w:t>
            </w:r>
          </w:p>
        </w:tc>
      </w:tr>
    </w:tbl>
    <w:p w14:paraId="55C1A9D0" w14:textId="00713C15" w:rsidR="00353BA3" w:rsidRDefault="00FB0AEC" w:rsidP="00FB0AEC">
      <w:pPr>
        <w:widowControl/>
        <w:wordWrap/>
        <w:overflowPunct/>
        <w:autoSpaceDE/>
        <w:autoSpaceDN/>
        <w:jc w:val="left"/>
        <w:rPr>
          <w:rFonts w:hAnsi="Courier New"/>
        </w:rPr>
      </w:pPr>
      <w:r w:rsidRPr="00DA0FA1">
        <w:rPr>
          <w:rFonts w:ascii="BIZ UD明朝 Medium" w:eastAsia="BIZ UD明朝 Medium" w:hAnsi="BIZ UD明朝 Medium"/>
        </w:rPr>
        <w:t xml:space="preserve"> </w:t>
      </w:r>
      <w:r w:rsidR="009734FD" w:rsidRPr="00DA0FA1">
        <w:rPr>
          <w:rFonts w:ascii="BIZ UD明朝 Medium" w:eastAsia="BIZ UD明朝 Medium" w:hAnsi="BIZ UD明朝 Medium" w:hint="eastAsia"/>
        </w:rPr>
        <w:t>※補助対象経費について、契約書（発注書）、請求書、領収書、支払い済みを確認できる</w:t>
      </w:r>
      <w:bookmarkStart w:id="0" w:name="_GoBack"/>
      <w:bookmarkEnd w:id="0"/>
      <w:r w:rsidR="009734FD" w:rsidRPr="00DA0FA1">
        <w:rPr>
          <w:rFonts w:ascii="BIZ UD明朝 Medium" w:eastAsia="BIZ UD明朝 Medium" w:hAnsi="BIZ UD明朝 Medium" w:hint="eastAsia"/>
        </w:rPr>
        <w:t>書類（通帳等）の写しを併せて提出してください。</w:t>
      </w:r>
    </w:p>
    <w:sectPr w:rsidR="00353BA3" w:rsidSect="00B8109A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D0F01C" w14:textId="77777777" w:rsidR="006F3352" w:rsidRDefault="006F3352" w:rsidP="0015316D">
      <w:r>
        <w:separator/>
      </w:r>
    </w:p>
  </w:endnote>
  <w:endnote w:type="continuationSeparator" w:id="0">
    <w:p w14:paraId="2FEA4BCB" w14:textId="77777777" w:rsidR="006F3352" w:rsidRDefault="006F3352" w:rsidP="00153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9C6AA1" w14:textId="77777777" w:rsidR="006F3352" w:rsidRDefault="006F3352" w:rsidP="0015316D">
      <w:r>
        <w:separator/>
      </w:r>
    </w:p>
  </w:footnote>
  <w:footnote w:type="continuationSeparator" w:id="0">
    <w:p w14:paraId="44DE606B" w14:textId="77777777" w:rsidR="006F3352" w:rsidRDefault="006F3352" w:rsidP="001531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5BB"/>
    <w:rsid w:val="000174CB"/>
    <w:rsid w:val="00124F3B"/>
    <w:rsid w:val="0015316D"/>
    <w:rsid w:val="0015452B"/>
    <w:rsid w:val="001C0542"/>
    <w:rsid w:val="001C38F5"/>
    <w:rsid w:val="001F263E"/>
    <w:rsid w:val="0020623B"/>
    <w:rsid w:val="00267BFE"/>
    <w:rsid w:val="0028394F"/>
    <w:rsid w:val="002A6927"/>
    <w:rsid w:val="002F4D9C"/>
    <w:rsid w:val="00327E06"/>
    <w:rsid w:val="00353BA3"/>
    <w:rsid w:val="00422B13"/>
    <w:rsid w:val="00467AE7"/>
    <w:rsid w:val="004B52EB"/>
    <w:rsid w:val="004F1511"/>
    <w:rsid w:val="0053477D"/>
    <w:rsid w:val="00545992"/>
    <w:rsid w:val="005621BE"/>
    <w:rsid w:val="0057430B"/>
    <w:rsid w:val="005E5903"/>
    <w:rsid w:val="005F565A"/>
    <w:rsid w:val="006053C1"/>
    <w:rsid w:val="00631647"/>
    <w:rsid w:val="00642D88"/>
    <w:rsid w:val="006952E1"/>
    <w:rsid w:val="006F0473"/>
    <w:rsid w:val="006F3352"/>
    <w:rsid w:val="00722C0B"/>
    <w:rsid w:val="00770D5C"/>
    <w:rsid w:val="007E2272"/>
    <w:rsid w:val="007F480C"/>
    <w:rsid w:val="00805DF9"/>
    <w:rsid w:val="00820750"/>
    <w:rsid w:val="00826083"/>
    <w:rsid w:val="00830DF5"/>
    <w:rsid w:val="008A27AD"/>
    <w:rsid w:val="009166F0"/>
    <w:rsid w:val="009563DF"/>
    <w:rsid w:val="00966970"/>
    <w:rsid w:val="009734FD"/>
    <w:rsid w:val="00A11CC4"/>
    <w:rsid w:val="00A36F1D"/>
    <w:rsid w:val="00A556E4"/>
    <w:rsid w:val="00A6524F"/>
    <w:rsid w:val="00A655CC"/>
    <w:rsid w:val="00AB37E8"/>
    <w:rsid w:val="00AF2ECE"/>
    <w:rsid w:val="00B149B6"/>
    <w:rsid w:val="00B8109A"/>
    <w:rsid w:val="00BD172C"/>
    <w:rsid w:val="00BD7BFC"/>
    <w:rsid w:val="00C97068"/>
    <w:rsid w:val="00CB3FCA"/>
    <w:rsid w:val="00CF76D1"/>
    <w:rsid w:val="00D21472"/>
    <w:rsid w:val="00DA0FA1"/>
    <w:rsid w:val="00DA20FE"/>
    <w:rsid w:val="00DF6735"/>
    <w:rsid w:val="00E4461C"/>
    <w:rsid w:val="00EF7CD4"/>
    <w:rsid w:val="00F665BB"/>
    <w:rsid w:val="00F91A9B"/>
    <w:rsid w:val="00FB0AEC"/>
    <w:rsid w:val="00FE132B"/>
    <w:rsid w:val="00FF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237689E"/>
  <w15:docId w15:val="{68CBA703-0F6C-4EC1-B107-81D6994CC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09A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B810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B8109A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rsid w:val="00B810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B8109A"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rsid w:val="00D2147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D2147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F738561B</Template>
  <TotalTime>39</TotalTime>
  <Pages>1</Pages>
  <Words>154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射水市</dc:creator>
  <cp:lastModifiedBy>松田　悠矢</cp:lastModifiedBy>
  <cp:revision>15</cp:revision>
  <cp:lastPrinted>2017-03-27T02:48:00Z</cp:lastPrinted>
  <dcterms:created xsi:type="dcterms:W3CDTF">2022-08-31T02:41:00Z</dcterms:created>
  <dcterms:modified xsi:type="dcterms:W3CDTF">2025-03-25T01:19:00Z</dcterms:modified>
</cp:coreProperties>
</file>