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4A27" w14:textId="0557EB9E" w:rsidR="00F371AD" w:rsidRPr="00DB714D" w:rsidRDefault="004A05FC" w:rsidP="009C4BCE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DB714D">
        <w:rPr>
          <w:rFonts w:ascii="BIZ UD明朝 Medium" w:eastAsia="BIZ UD明朝 Medium" w:hAnsi="BIZ UD明朝 Medium" w:hint="eastAsia"/>
        </w:rPr>
        <w:t>様式第</w:t>
      </w:r>
      <w:r w:rsidR="00737E89" w:rsidRPr="00DB714D">
        <w:rPr>
          <w:rFonts w:ascii="BIZ UD明朝 Medium" w:eastAsia="BIZ UD明朝 Medium" w:hAnsi="BIZ UD明朝 Medium" w:hint="eastAsia"/>
        </w:rPr>
        <w:t>１１</w:t>
      </w:r>
      <w:r w:rsidRPr="00DB714D">
        <w:rPr>
          <w:rFonts w:ascii="BIZ UD明朝 Medium" w:eastAsia="BIZ UD明朝 Medium" w:hAnsi="BIZ UD明朝 Medium" w:hint="eastAsia"/>
        </w:rPr>
        <w:t>号（第</w:t>
      </w:r>
      <w:r w:rsidR="00815A80" w:rsidRPr="00DB714D">
        <w:rPr>
          <w:rFonts w:ascii="BIZ UD明朝 Medium" w:eastAsia="BIZ UD明朝 Medium" w:hAnsi="BIZ UD明朝 Medium" w:hint="eastAsia"/>
        </w:rPr>
        <w:t>１０</w:t>
      </w:r>
      <w:r w:rsidR="00F371AD" w:rsidRPr="00DB714D">
        <w:rPr>
          <w:rFonts w:ascii="BIZ UD明朝 Medium" w:eastAsia="BIZ UD明朝 Medium" w:hAnsi="BIZ UD明朝 Medium" w:hint="eastAsia"/>
        </w:rPr>
        <w:t>条関係）</w:t>
      </w:r>
    </w:p>
    <w:p w14:paraId="02966C13" w14:textId="77777777" w:rsidR="00F371AD" w:rsidRPr="00DB714D" w:rsidRDefault="00F371AD" w:rsidP="00BD7BFC">
      <w:pPr>
        <w:rPr>
          <w:rFonts w:ascii="BIZ UD明朝 Medium" w:eastAsia="BIZ UD明朝 Medium" w:hAnsi="BIZ UD明朝 Medium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50"/>
        <w:gridCol w:w="1380"/>
        <w:gridCol w:w="2130"/>
        <w:gridCol w:w="2130"/>
      </w:tblGrid>
      <w:tr w:rsidR="00F371AD" w:rsidRPr="00DB714D" w14:paraId="7423385D" w14:textId="77777777" w:rsidTr="0047234D">
        <w:trPr>
          <w:cantSplit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CC754" w14:textId="77777777" w:rsidR="00F371AD" w:rsidRPr="00DB714D" w:rsidRDefault="00F371AD" w:rsidP="005C004A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37C4B9" w14:textId="77777777" w:rsidR="00F371AD" w:rsidRPr="00DB714D" w:rsidRDefault="00F371AD" w:rsidP="005C004A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B714D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事　業　実　施　報　告　書</w:t>
            </w:r>
          </w:p>
          <w:p w14:paraId="3E82CA91" w14:textId="77777777" w:rsidR="00F371AD" w:rsidRPr="00DB714D" w:rsidRDefault="00F371AD" w:rsidP="005C004A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3AA202F4" w14:textId="77777777" w:rsidR="00F371AD" w:rsidRPr="00DB714D" w:rsidRDefault="00F371AD" w:rsidP="005C004A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4582227" w14:textId="77777777" w:rsidR="00F371AD" w:rsidRPr="00DB714D" w:rsidRDefault="00F371AD" w:rsidP="00CB7FBC">
            <w:pPr>
              <w:jc w:val="left"/>
              <w:rPr>
                <w:rFonts w:ascii="BIZ UD明朝 Medium" w:eastAsia="BIZ UD明朝 Medium" w:hAnsi="BIZ UD明朝 Medium"/>
              </w:rPr>
            </w:pPr>
            <w:r w:rsidRPr="00DB714D">
              <w:rPr>
                <w:rFonts w:ascii="BIZ UD明朝 Medium" w:eastAsia="BIZ UD明朝 Medium" w:hAnsi="BIZ UD明朝 Medium" w:hint="eastAsia"/>
              </w:rPr>
              <w:t>１</w:t>
            </w:r>
            <w:r w:rsidR="005978E3" w:rsidRPr="00DB71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02537" w:rsidRPr="00DB714D">
              <w:rPr>
                <w:rFonts w:ascii="BIZ UD明朝 Medium" w:eastAsia="BIZ UD明朝 Medium" w:hAnsi="BIZ UD明朝 Medium" w:hint="eastAsia"/>
              </w:rPr>
              <w:t>補助</w:t>
            </w:r>
            <w:r w:rsidR="005978E3" w:rsidRPr="00DB714D">
              <w:rPr>
                <w:rFonts w:ascii="BIZ UD明朝 Medium" w:eastAsia="BIZ UD明朝 Medium" w:hAnsi="BIZ UD明朝 Medium" w:hint="eastAsia"/>
              </w:rPr>
              <w:t>事業について</w:t>
            </w:r>
          </w:p>
        </w:tc>
      </w:tr>
      <w:tr w:rsidR="00F371AD" w:rsidRPr="00DB714D" w14:paraId="08A6C971" w14:textId="77777777" w:rsidTr="0047234D">
        <w:trPr>
          <w:trHeight w:val="556"/>
        </w:trPr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14:paraId="06362DEB" w14:textId="77777777" w:rsidR="00F371AD" w:rsidRPr="00DB714D" w:rsidRDefault="00F371AD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pacing w:val="105"/>
                <w:szCs w:val="21"/>
              </w:rPr>
              <w:t xml:space="preserve">項　</w:t>
            </w: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目</w:t>
            </w:r>
          </w:p>
        </w:tc>
        <w:tc>
          <w:tcPr>
            <w:tcW w:w="5640" w:type="dxa"/>
            <w:gridSpan w:val="3"/>
            <w:tcBorders>
              <w:top w:val="single" w:sz="4" w:space="0" w:color="auto"/>
            </w:tcBorders>
            <w:vAlign w:val="center"/>
          </w:tcPr>
          <w:p w14:paraId="678C33A9" w14:textId="77777777" w:rsidR="00F371AD" w:rsidRPr="00DB714D" w:rsidRDefault="00F371AD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pacing w:val="105"/>
                <w:szCs w:val="21"/>
              </w:rPr>
              <w:t xml:space="preserve">内　　</w:t>
            </w: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容</w:t>
            </w:r>
          </w:p>
        </w:tc>
      </w:tr>
      <w:tr w:rsidR="00F371AD" w:rsidRPr="00DB714D" w14:paraId="410E4A28" w14:textId="77777777" w:rsidTr="0047234D">
        <w:trPr>
          <w:trHeight w:val="858"/>
        </w:trPr>
        <w:tc>
          <w:tcPr>
            <w:tcW w:w="2880" w:type="dxa"/>
            <w:gridSpan w:val="2"/>
            <w:vAlign w:val="center"/>
          </w:tcPr>
          <w:p w14:paraId="018AAEE0" w14:textId="77777777" w:rsidR="00F371AD" w:rsidRPr="00DB714D" w:rsidRDefault="005978E3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名　　称</w:t>
            </w:r>
          </w:p>
        </w:tc>
        <w:tc>
          <w:tcPr>
            <w:tcW w:w="5640" w:type="dxa"/>
            <w:gridSpan w:val="3"/>
            <w:vAlign w:val="center"/>
          </w:tcPr>
          <w:p w14:paraId="40636B0B" w14:textId="77777777" w:rsidR="00F371AD" w:rsidRPr="00DB714D" w:rsidRDefault="00F371AD" w:rsidP="006D5620">
            <w:pPr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F371AD" w:rsidRPr="00DB714D" w14:paraId="61BD1716" w14:textId="77777777" w:rsidTr="0047234D">
        <w:trPr>
          <w:trHeight w:val="858"/>
        </w:trPr>
        <w:tc>
          <w:tcPr>
            <w:tcW w:w="2880" w:type="dxa"/>
            <w:gridSpan w:val="2"/>
            <w:vAlign w:val="center"/>
          </w:tcPr>
          <w:p w14:paraId="5C3FB892" w14:textId="77777777" w:rsidR="00F371AD" w:rsidRPr="00DB714D" w:rsidRDefault="005978E3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実施期間</w:t>
            </w:r>
          </w:p>
        </w:tc>
        <w:tc>
          <w:tcPr>
            <w:tcW w:w="5640" w:type="dxa"/>
            <w:gridSpan w:val="3"/>
            <w:vAlign w:val="center"/>
          </w:tcPr>
          <w:p w14:paraId="1398A34A" w14:textId="77777777" w:rsidR="00F371AD" w:rsidRPr="00DB714D" w:rsidRDefault="00F371AD" w:rsidP="006D5620">
            <w:pPr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F371AD" w:rsidRPr="00DB714D" w14:paraId="1334FD34" w14:textId="77777777" w:rsidTr="0047234D">
        <w:trPr>
          <w:trHeight w:val="858"/>
        </w:trPr>
        <w:tc>
          <w:tcPr>
            <w:tcW w:w="2880" w:type="dxa"/>
            <w:gridSpan w:val="2"/>
            <w:vAlign w:val="center"/>
          </w:tcPr>
          <w:p w14:paraId="2E2B9297" w14:textId="77777777" w:rsidR="00F371AD" w:rsidRPr="00DB714D" w:rsidRDefault="005978E3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事業の実施</w:t>
            </w:r>
            <w:r w:rsidR="00F371AD" w:rsidRPr="00DB714D">
              <w:rPr>
                <w:rFonts w:ascii="BIZ UD明朝 Medium" w:eastAsia="BIZ UD明朝 Medium" w:hAnsi="BIZ UD明朝 Medium" w:hint="eastAsia"/>
                <w:szCs w:val="21"/>
              </w:rPr>
              <w:t>内容</w:t>
            </w:r>
          </w:p>
        </w:tc>
        <w:tc>
          <w:tcPr>
            <w:tcW w:w="5640" w:type="dxa"/>
            <w:gridSpan w:val="3"/>
            <w:vAlign w:val="center"/>
          </w:tcPr>
          <w:p w14:paraId="58A37E66" w14:textId="77777777" w:rsidR="00F371AD" w:rsidRPr="00DB714D" w:rsidRDefault="00F371AD" w:rsidP="006D5620">
            <w:pPr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F371AD" w:rsidRPr="00DB714D" w14:paraId="3AB09706" w14:textId="77777777" w:rsidTr="0047234D">
        <w:trPr>
          <w:trHeight w:val="858"/>
        </w:trPr>
        <w:tc>
          <w:tcPr>
            <w:tcW w:w="2880" w:type="dxa"/>
            <w:gridSpan w:val="2"/>
            <w:vAlign w:val="center"/>
          </w:tcPr>
          <w:p w14:paraId="72E267D0" w14:textId="77777777" w:rsidR="00F371AD" w:rsidRPr="00DB714D" w:rsidRDefault="005978E3" w:rsidP="005978E3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事業の成果</w:t>
            </w:r>
          </w:p>
        </w:tc>
        <w:tc>
          <w:tcPr>
            <w:tcW w:w="5640" w:type="dxa"/>
            <w:gridSpan w:val="3"/>
            <w:vAlign w:val="center"/>
          </w:tcPr>
          <w:p w14:paraId="72B5920B" w14:textId="77777777" w:rsidR="00F371AD" w:rsidRPr="00DB714D" w:rsidRDefault="00F371AD" w:rsidP="005978E3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371AD" w:rsidRPr="00DB714D" w14:paraId="3D6EAA5C" w14:textId="77777777" w:rsidTr="0047234D">
        <w:trPr>
          <w:trHeight w:val="85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14:paraId="239E91BB" w14:textId="77777777" w:rsidR="00F371AD" w:rsidRPr="00DB714D" w:rsidRDefault="005978E3" w:rsidP="006D562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今後の展開</w:t>
            </w:r>
          </w:p>
        </w:tc>
        <w:tc>
          <w:tcPr>
            <w:tcW w:w="5640" w:type="dxa"/>
            <w:gridSpan w:val="3"/>
            <w:tcBorders>
              <w:bottom w:val="single" w:sz="4" w:space="0" w:color="auto"/>
            </w:tcBorders>
            <w:vAlign w:val="center"/>
          </w:tcPr>
          <w:p w14:paraId="15497087" w14:textId="77777777" w:rsidR="00F371AD" w:rsidRPr="00DB714D" w:rsidRDefault="00F371AD" w:rsidP="006D5620">
            <w:pPr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F371AD" w:rsidRPr="00DB714D" w14:paraId="61E6BC3C" w14:textId="77777777" w:rsidTr="0047234D">
        <w:trPr>
          <w:cantSplit/>
          <w:trHeight w:val="556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A518E" w14:textId="77777777" w:rsidR="005978E3" w:rsidRPr="00DB714D" w:rsidRDefault="005978E3" w:rsidP="000F335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A678F07" w14:textId="77777777" w:rsidR="00F371AD" w:rsidRPr="00DB714D" w:rsidRDefault="005978E3" w:rsidP="000F335D">
            <w:pPr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２　雇用について</w:t>
            </w:r>
          </w:p>
        </w:tc>
      </w:tr>
      <w:tr w:rsidR="005978E3" w:rsidRPr="00DB714D" w14:paraId="26EF8221" w14:textId="77777777" w:rsidTr="0047234D">
        <w:trPr>
          <w:trHeight w:val="680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6BD02894" w14:textId="77777777" w:rsidR="005978E3" w:rsidRPr="00DB714D" w:rsidRDefault="005978E3" w:rsidP="00A144E1">
            <w:pPr>
              <w:jc w:val="center"/>
              <w:rPr>
                <w:rFonts w:ascii="BIZ UD明朝 Medium" w:eastAsia="BIZ UD明朝 Medium" w:hAnsi="BIZ UD明朝 Medium"/>
              </w:rPr>
            </w:pPr>
            <w:r w:rsidRPr="00DB714D">
              <w:rPr>
                <w:rFonts w:ascii="BIZ UD明朝 Medium" w:eastAsia="BIZ UD明朝 Medium" w:hAnsi="BIZ UD明朝 Medium" w:hint="eastAsia"/>
              </w:rPr>
              <w:t>正社員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vAlign w:val="center"/>
          </w:tcPr>
          <w:p w14:paraId="2BB1AD5A" w14:textId="77777777" w:rsidR="005978E3" w:rsidRPr="00DB714D" w:rsidRDefault="005978E3" w:rsidP="005C00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714D">
              <w:rPr>
                <w:rFonts w:ascii="BIZ UD明朝 Medium" w:eastAsia="BIZ UD明朝 Medium" w:hAnsi="BIZ UD明朝 Medium" w:hint="eastAsia"/>
              </w:rPr>
              <w:t>パート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5A542BA3" w14:textId="77777777" w:rsidR="005978E3" w:rsidRPr="00DB714D" w:rsidRDefault="005978E3" w:rsidP="005C00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714D">
              <w:rPr>
                <w:rFonts w:ascii="BIZ UD明朝 Medium" w:eastAsia="BIZ UD明朝 Medium" w:hAnsi="BIZ UD明朝 Medium" w:hint="eastAsia"/>
              </w:rPr>
              <w:t>アルバイト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6A1AF32A" w14:textId="77777777" w:rsidR="005978E3" w:rsidRPr="00DB714D" w:rsidRDefault="005978E3" w:rsidP="005C004A">
            <w:pPr>
              <w:jc w:val="center"/>
              <w:rPr>
                <w:rFonts w:ascii="BIZ UD明朝 Medium" w:eastAsia="BIZ UD明朝 Medium" w:hAnsi="BIZ UD明朝 Medium"/>
              </w:rPr>
            </w:pPr>
            <w:r w:rsidRPr="00DB714D">
              <w:rPr>
                <w:rFonts w:ascii="BIZ UD明朝 Medium" w:eastAsia="BIZ UD明朝 Medium" w:hAnsi="BIZ UD明朝 Medium" w:hint="eastAsia"/>
              </w:rPr>
              <w:t>合　計</w:t>
            </w:r>
          </w:p>
        </w:tc>
      </w:tr>
      <w:tr w:rsidR="005978E3" w:rsidRPr="00DB714D" w14:paraId="33D9FA63" w14:textId="77777777" w:rsidTr="0047234D">
        <w:trPr>
          <w:trHeight w:val="906"/>
        </w:trPr>
        <w:tc>
          <w:tcPr>
            <w:tcW w:w="2130" w:type="dxa"/>
            <w:vAlign w:val="center"/>
          </w:tcPr>
          <w:p w14:paraId="4D5FE6BB" w14:textId="77777777" w:rsidR="005978E3" w:rsidRPr="00DB714D" w:rsidRDefault="005978E3" w:rsidP="005978E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  <w:tc>
          <w:tcPr>
            <w:tcW w:w="2130" w:type="dxa"/>
            <w:gridSpan w:val="2"/>
            <w:vAlign w:val="center"/>
          </w:tcPr>
          <w:p w14:paraId="73237D5B" w14:textId="77777777" w:rsidR="005978E3" w:rsidRPr="00DB714D" w:rsidRDefault="005978E3" w:rsidP="005978E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  <w:tc>
          <w:tcPr>
            <w:tcW w:w="2130" w:type="dxa"/>
            <w:vAlign w:val="center"/>
          </w:tcPr>
          <w:p w14:paraId="338CFBB4" w14:textId="77777777" w:rsidR="005978E3" w:rsidRPr="00DB714D" w:rsidRDefault="005978E3" w:rsidP="005978E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  <w:tc>
          <w:tcPr>
            <w:tcW w:w="2130" w:type="dxa"/>
            <w:vAlign w:val="center"/>
          </w:tcPr>
          <w:p w14:paraId="42A0F4BE" w14:textId="77777777" w:rsidR="005978E3" w:rsidRPr="00DB714D" w:rsidRDefault="005978E3" w:rsidP="005978E3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B714D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</w:tr>
    </w:tbl>
    <w:p w14:paraId="11756F73" w14:textId="3DE6052E" w:rsidR="00F371AD" w:rsidRPr="00DB714D" w:rsidRDefault="0047234D" w:rsidP="009A4E34">
      <w:pPr>
        <w:rPr>
          <w:rFonts w:ascii="BIZ UD明朝 Medium" w:eastAsia="BIZ UD明朝 Medium" w:hAnsi="BIZ UD明朝 Medium"/>
        </w:rPr>
      </w:pPr>
      <w:r w:rsidRPr="00DB714D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</w:p>
    <w:p w14:paraId="3C617B2C" w14:textId="3EEDA3D0" w:rsidR="0047234D" w:rsidRPr="00DB714D" w:rsidRDefault="0047234D" w:rsidP="009A4E34">
      <w:pPr>
        <w:rPr>
          <w:rFonts w:ascii="BIZ UD明朝 Medium" w:eastAsia="BIZ UD明朝 Medium" w:hAnsi="BIZ UD明朝 Medium"/>
        </w:rPr>
      </w:pPr>
      <w:r w:rsidRPr="00DB714D">
        <w:rPr>
          <w:rFonts w:ascii="BIZ UD明朝 Medium" w:eastAsia="BIZ UD明朝 Medium" w:hAnsi="BIZ UD明朝 Medium" w:hint="eastAsia"/>
        </w:rPr>
        <w:t xml:space="preserve">　３　備考（許認可等）</w:t>
      </w:r>
    </w:p>
    <w:tbl>
      <w:tblPr>
        <w:tblStyle w:val="a9"/>
        <w:tblW w:w="8494" w:type="dxa"/>
        <w:tblInd w:w="137" w:type="dxa"/>
        <w:tblLook w:val="04A0" w:firstRow="1" w:lastRow="0" w:firstColumn="1" w:lastColumn="0" w:noHBand="0" w:noVBand="1"/>
      </w:tblPr>
      <w:tblGrid>
        <w:gridCol w:w="8494"/>
      </w:tblGrid>
      <w:tr w:rsidR="0047234D" w:rsidRPr="00DB714D" w14:paraId="266E1D4E" w14:textId="77777777" w:rsidTr="0047234D">
        <w:trPr>
          <w:trHeight w:val="3141"/>
        </w:trPr>
        <w:tc>
          <w:tcPr>
            <w:tcW w:w="8494" w:type="dxa"/>
          </w:tcPr>
          <w:p w14:paraId="4185006D" w14:textId="77777777" w:rsidR="0047234D" w:rsidRPr="00DB714D" w:rsidRDefault="0047234D" w:rsidP="009A4E3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B24518" w14:textId="77777777" w:rsidR="0047234D" w:rsidRPr="00016947" w:rsidRDefault="0047234D" w:rsidP="009A4E34">
      <w:pPr>
        <w:rPr>
          <w:rFonts w:hAnsi="Courier New"/>
        </w:rPr>
      </w:pPr>
    </w:p>
    <w:sectPr w:rsidR="0047234D" w:rsidRPr="00016947" w:rsidSect="00BF6CD8">
      <w:pgSz w:w="11906" w:h="16838" w:code="9"/>
      <w:pgMar w:top="1002" w:right="1701" w:bottom="66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CADEA" w14:textId="77777777" w:rsidR="00A144E1" w:rsidRDefault="00A144E1" w:rsidP="0015316D">
      <w:r>
        <w:separator/>
      </w:r>
    </w:p>
  </w:endnote>
  <w:endnote w:type="continuationSeparator" w:id="0">
    <w:p w14:paraId="47086983" w14:textId="77777777" w:rsidR="00A144E1" w:rsidRDefault="00A144E1" w:rsidP="001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4E77" w14:textId="77777777" w:rsidR="00A144E1" w:rsidRDefault="00A144E1" w:rsidP="0015316D">
      <w:r>
        <w:separator/>
      </w:r>
    </w:p>
  </w:footnote>
  <w:footnote w:type="continuationSeparator" w:id="0">
    <w:p w14:paraId="4A4FFB16" w14:textId="77777777" w:rsidR="00A144E1" w:rsidRDefault="00A144E1" w:rsidP="00153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BB"/>
    <w:rsid w:val="00016947"/>
    <w:rsid w:val="00017D17"/>
    <w:rsid w:val="000655A2"/>
    <w:rsid w:val="000F335D"/>
    <w:rsid w:val="0010152E"/>
    <w:rsid w:val="001430D5"/>
    <w:rsid w:val="0015316D"/>
    <w:rsid w:val="0015452B"/>
    <w:rsid w:val="00166BD9"/>
    <w:rsid w:val="00267BFE"/>
    <w:rsid w:val="0028394F"/>
    <w:rsid w:val="002F4D9C"/>
    <w:rsid w:val="00312FFC"/>
    <w:rsid w:val="00327E06"/>
    <w:rsid w:val="00467AE7"/>
    <w:rsid w:val="0047234D"/>
    <w:rsid w:val="004A05FC"/>
    <w:rsid w:val="004B52EB"/>
    <w:rsid w:val="004F1511"/>
    <w:rsid w:val="005978E3"/>
    <w:rsid w:val="005A1B92"/>
    <w:rsid w:val="005C004A"/>
    <w:rsid w:val="00636C16"/>
    <w:rsid w:val="0067053B"/>
    <w:rsid w:val="006C55C6"/>
    <w:rsid w:val="006D5620"/>
    <w:rsid w:val="00737E89"/>
    <w:rsid w:val="00756960"/>
    <w:rsid w:val="00794AFB"/>
    <w:rsid w:val="00800514"/>
    <w:rsid w:val="00815A80"/>
    <w:rsid w:val="008D506F"/>
    <w:rsid w:val="0091118F"/>
    <w:rsid w:val="009A4E34"/>
    <w:rsid w:val="009C4BCE"/>
    <w:rsid w:val="009D17CE"/>
    <w:rsid w:val="00A144E1"/>
    <w:rsid w:val="00A24676"/>
    <w:rsid w:val="00A41C4B"/>
    <w:rsid w:val="00AF2ECE"/>
    <w:rsid w:val="00B143B9"/>
    <w:rsid w:val="00BA43CA"/>
    <w:rsid w:val="00BD7BFC"/>
    <w:rsid w:val="00BF6CD8"/>
    <w:rsid w:val="00C02537"/>
    <w:rsid w:val="00C0647B"/>
    <w:rsid w:val="00C10B40"/>
    <w:rsid w:val="00CA6FCE"/>
    <w:rsid w:val="00CB3FCA"/>
    <w:rsid w:val="00CB7FBC"/>
    <w:rsid w:val="00D1635E"/>
    <w:rsid w:val="00D21472"/>
    <w:rsid w:val="00D2357B"/>
    <w:rsid w:val="00DA0EC5"/>
    <w:rsid w:val="00DA137A"/>
    <w:rsid w:val="00DB714D"/>
    <w:rsid w:val="00E415FF"/>
    <w:rsid w:val="00F371AD"/>
    <w:rsid w:val="00F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499B8A"/>
  <w15:docId w15:val="{68CBA703-0F6C-4EC1-B107-81D6994C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7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23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2357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D23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2357B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D21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2147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locked/>
    <w:rsid w:val="0047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1BBC8-2AF5-4047-9D1F-C2E30EF1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E3C6C6E2</Template>
  <TotalTime>7</TotalTime>
  <Pages>1</Pages>
  <Words>90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射水市</dc:creator>
  <cp:lastModifiedBy>松田　悠矢</cp:lastModifiedBy>
  <cp:revision>10</cp:revision>
  <cp:lastPrinted>2017-03-21T10:53:00Z</cp:lastPrinted>
  <dcterms:created xsi:type="dcterms:W3CDTF">2022-08-31T02:43:00Z</dcterms:created>
  <dcterms:modified xsi:type="dcterms:W3CDTF">2025-03-25T01:17:00Z</dcterms:modified>
</cp:coreProperties>
</file>