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D62DA" w14:textId="139B8717" w:rsidR="00AB276B" w:rsidRPr="00772382" w:rsidRDefault="005E5B3F">
      <w:pPr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様式第</w:t>
      </w:r>
      <w:r w:rsidR="00B6253D" w:rsidRPr="00772382">
        <w:rPr>
          <w:rFonts w:ascii="BIZ UD明朝 Medium" w:eastAsia="BIZ UD明朝 Medium" w:hAnsi="BIZ UD明朝 Medium" w:hint="eastAsia"/>
        </w:rPr>
        <w:t>１０</w:t>
      </w:r>
      <w:r w:rsidRPr="00772382">
        <w:rPr>
          <w:rFonts w:ascii="BIZ UD明朝 Medium" w:eastAsia="BIZ UD明朝 Medium" w:hAnsi="BIZ UD明朝 Medium" w:hint="eastAsia"/>
        </w:rPr>
        <w:t>号（第</w:t>
      </w:r>
      <w:r w:rsidR="00E22FBC" w:rsidRPr="00772382">
        <w:rPr>
          <w:rFonts w:ascii="BIZ UD明朝 Medium" w:eastAsia="BIZ UD明朝 Medium" w:hAnsi="BIZ UD明朝 Medium" w:hint="eastAsia"/>
        </w:rPr>
        <w:t>１０</w:t>
      </w:r>
      <w:r w:rsidRPr="00772382">
        <w:rPr>
          <w:rFonts w:ascii="BIZ UD明朝 Medium" w:eastAsia="BIZ UD明朝 Medium" w:hAnsi="BIZ UD明朝 Medium" w:hint="eastAsia"/>
        </w:rPr>
        <w:t>条関係）</w:t>
      </w:r>
    </w:p>
    <w:p w14:paraId="7B98B950" w14:textId="2D0A3F14" w:rsidR="005E5B3F" w:rsidRPr="00772382" w:rsidRDefault="005E5B3F">
      <w:pPr>
        <w:rPr>
          <w:rFonts w:ascii="BIZ UD明朝 Medium" w:eastAsia="BIZ UD明朝 Medium" w:hAnsi="BIZ UD明朝 Medium"/>
        </w:rPr>
      </w:pPr>
    </w:p>
    <w:p w14:paraId="7D22B668" w14:textId="24BAC1D4" w:rsidR="005E5B3F" w:rsidRPr="00772382" w:rsidRDefault="005E5B3F" w:rsidP="0077083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72382">
        <w:rPr>
          <w:rFonts w:ascii="BIZ UD明朝 Medium" w:eastAsia="BIZ UD明朝 Medium" w:hAnsi="BIZ UD明朝 Medium" w:hint="eastAsia"/>
          <w:sz w:val="28"/>
          <w:szCs w:val="28"/>
        </w:rPr>
        <w:t>とやまチャレンジ創業応援補助金</w:t>
      </w:r>
      <w:r w:rsidR="00837119" w:rsidRPr="00772382">
        <w:rPr>
          <w:rFonts w:ascii="BIZ UD明朝 Medium" w:eastAsia="BIZ UD明朝 Medium" w:hAnsi="BIZ UD明朝 Medium" w:hint="eastAsia"/>
          <w:sz w:val="28"/>
          <w:szCs w:val="28"/>
        </w:rPr>
        <w:t>実績報告書</w:t>
      </w:r>
    </w:p>
    <w:p w14:paraId="12DC1002" w14:textId="1F5ED7D9" w:rsidR="005E5B3F" w:rsidRPr="00772382" w:rsidRDefault="005E5B3F">
      <w:pPr>
        <w:rPr>
          <w:rFonts w:ascii="BIZ UD明朝 Medium" w:eastAsia="BIZ UD明朝 Medium" w:hAnsi="BIZ UD明朝 Medium"/>
        </w:rPr>
      </w:pPr>
    </w:p>
    <w:p w14:paraId="148B5F60" w14:textId="0B772126" w:rsidR="005E5B3F" w:rsidRPr="00772382" w:rsidRDefault="005E5B3F" w:rsidP="0077083C">
      <w:pPr>
        <w:jc w:val="right"/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743F7875" w14:textId="41FD0F8C" w:rsidR="005E5B3F" w:rsidRPr="00772382" w:rsidRDefault="005E5B3F">
      <w:pPr>
        <w:rPr>
          <w:rFonts w:ascii="BIZ UD明朝 Medium" w:eastAsia="BIZ UD明朝 Medium" w:hAnsi="BIZ UD明朝 Medium"/>
        </w:rPr>
      </w:pPr>
    </w:p>
    <w:p w14:paraId="244A4F31" w14:textId="32A47437" w:rsidR="005E5B3F" w:rsidRPr="00772382" w:rsidRDefault="005E5B3F">
      <w:pPr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（宛先）富山市長</w:t>
      </w:r>
    </w:p>
    <w:p w14:paraId="6A0B3DEA" w14:textId="4C533557" w:rsidR="005E5B3F" w:rsidRPr="00772382" w:rsidRDefault="005E5B3F">
      <w:pPr>
        <w:rPr>
          <w:rFonts w:ascii="BIZ UD明朝 Medium" w:eastAsia="BIZ UD明朝 Medium" w:hAnsi="BIZ UD明朝 Medium"/>
        </w:rPr>
      </w:pPr>
    </w:p>
    <w:p w14:paraId="2F3223B2" w14:textId="35C509E9" w:rsidR="005E5B3F" w:rsidRPr="00772382" w:rsidRDefault="005E5B3F" w:rsidP="0077083C">
      <w:pPr>
        <w:ind w:firstLineChars="1400" w:firstLine="2940"/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申請者　住所又は法人の所在地</w:t>
      </w:r>
    </w:p>
    <w:p w14:paraId="6319FA6C" w14:textId="7F1186EE" w:rsidR="005E5B3F" w:rsidRPr="00772382" w:rsidRDefault="005E5B3F">
      <w:pPr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 xml:space="preserve">　　　　</w:t>
      </w:r>
      <w:r w:rsidR="0077083C" w:rsidRPr="00772382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772382">
        <w:rPr>
          <w:rFonts w:ascii="BIZ UD明朝 Medium" w:eastAsia="BIZ UD明朝 Medium" w:hAnsi="BIZ UD明朝 Medium" w:hint="eastAsia"/>
        </w:rPr>
        <w:t>氏名又は法人名</w:t>
      </w:r>
    </w:p>
    <w:p w14:paraId="31A30A43" w14:textId="3F5B5D45" w:rsidR="005E5B3F" w:rsidRPr="00772382" w:rsidRDefault="005E5B3F">
      <w:pPr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 xml:space="preserve">　　　　</w:t>
      </w:r>
      <w:r w:rsidR="0077083C" w:rsidRPr="00772382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C943F0" w:rsidRPr="00772382">
        <w:rPr>
          <w:rFonts w:ascii="BIZ UD明朝 Medium" w:eastAsia="BIZ UD明朝 Medium" w:hAnsi="BIZ UD明朝 Medium" w:hint="eastAsia"/>
        </w:rPr>
        <w:t xml:space="preserve">　</w:t>
      </w:r>
      <w:r w:rsidRPr="00772382">
        <w:rPr>
          <w:rFonts w:ascii="BIZ UD明朝 Medium" w:eastAsia="BIZ UD明朝 Medium" w:hAnsi="BIZ UD明朝 Medium" w:hint="eastAsia"/>
        </w:rPr>
        <w:t>代表者名</w:t>
      </w:r>
    </w:p>
    <w:p w14:paraId="2748C754" w14:textId="2E13A241" w:rsidR="005E5B3F" w:rsidRPr="00772382" w:rsidRDefault="005E5B3F">
      <w:pPr>
        <w:rPr>
          <w:rFonts w:ascii="BIZ UD明朝 Medium" w:eastAsia="BIZ UD明朝 Medium" w:hAnsi="BIZ UD明朝 Medium"/>
        </w:rPr>
      </w:pPr>
    </w:p>
    <w:p w14:paraId="678113BD" w14:textId="3118640F" w:rsidR="005E5B3F" w:rsidRPr="00772382" w:rsidRDefault="00F0651D" w:rsidP="00837119">
      <w:pPr>
        <w:ind w:firstLineChars="400" w:firstLine="840"/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年　　月　　日付</w:t>
      </w:r>
      <w:r w:rsidR="00204179" w:rsidRPr="00772382">
        <w:rPr>
          <w:rFonts w:ascii="BIZ UD明朝 Medium" w:eastAsia="BIZ UD明朝 Medium" w:hAnsi="BIZ UD明朝 Medium" w:hint="eastAsia"/>
        </w:rPr>
        <w:t xml:space="preserve">　　第　　号により交付の決定を受けた　</w:t>
      </w:r>
      <w:r w:rsidR="007713C8" w:rsidRPr="00772382">
        <w:rPr>
          <w:rFonts w:ascii="BIZ UD明朝 Medium" w:eastAsia="BIZ UD明朝 Medium" w:hAnsi="BIZ UD明朝 Medium" w:hint="eastAsia"/>
        </w:rPr>
        <w:t xml:space="preserve">　</w:t>
      </w:r>
      <w:r w:rsidR="003F18B7" w:rsidRPr="00772382">
        <w:rPr>
          <w:rFonts w:ascii="BIZ UD明朝 Medium" w:eastAsia="BIZ UD明朝 Medium" w:hAnsi="BIZ UD明朝 Medium" w:hint="eastAsia"/>
        </w:rPr>
        <w:t>年度</w:t>
      </w:r>
      <w:r w:rsidR="00837119" w:rsidRPr="00772382">
        <w:rPr>
          <w:rFonts w:ascii="BIZ UD明朝 Medium" w:eastAsia="BIZ UD明朝 Medium" w:hAnsi="BIZ UD明朝 Medium" w:hint="eastAsia"/>
        </w:rPr>
        <w:t>とやまチャレンジ創業応援補助金について、</w:t>
      </w:r>
      <w:r w:rsidR="005E5B3F" w:rsidRPr="00772382">
        <w:rPr>
          <w:rFonts w:ascii="BIZ UD明朝 Medium" w:eastAsia="BIZ UD明朝 Medium" w:hAnsi="BIZ UD明朝 Medium" w:hint="eastAsia"/>
        </w:rPr>
        <w:t>とやまチャレンジ創業応援補助金</w:t>
      </w:r>
      <w:r w:rsidR="003F18B7" w:rsidRPr="00772382">
        <w:rPr>
          <w:rFonts w:ascii="BIZ UD明朝 Medium" w:eastAsia="BIZ UD明朝 Medium" w:hAnsi="BIZ UD明朝 Medium" w:hint="eastAsia"/>
        </w:rPr>
        <w:t>交付要綱第</w:t>
      </w:r>
      <w:r w:rsidR="00E22FBC" w:rsidRPr="00772382">
        <w:rPr>
          <w:rFonts w:ascii="BIZ UD明朝 Medium" w:eastAsia="BIZ UD明朝 Medium" w:hAnsi="BIZ UD明朝 Medium" w:hint="eastAsia"/>
        </w:rPr>
        <w:t>１０</w:t>
      </w:r>
      <w:r w:rsidR="003F18B7" w:rsidRPr="00772382">
        <w:rPr>
          <w:rFonts w:ascii="BIZ UD明朝 Medium" w:eastAsia="BIZ UD明朝 Medium" w:hAnsi="BIZ UD明朝 Medium" w:hint="eastAsia"/>
        </w:rPr>
        <w:t>条の規定により、次</w:t>
      </w:r>
      <w:r w:rsidR="005E5B3F" w:rsidRPr="00772382">
        <w:rPr>
          <w:rFonts w:ascii="BIZ UD明朝 Medium" w:eastAsia="BIZ UD明朝 Medium" w:hAnsi="BIZ UD明朝 Medium" w:hint="eastAsia"/>
        </w:rPr>
        <w:t>のとおり</w:t>
      </w:r>
      <w:r w:rsidR="00837119" w:rsidRPr="00772382">
        <w:rPr>
          <w:rFonts w:ascii="BIZ UD明朝 Medium" w:eastAsia="BIZ UD明朝 Medium" w:hAnsi="BIZ UD明朝 Medium" w:hint="eastAsia"/>
        </w:rPr>
        <w:t>実績を報告</w:t>
      </w:r>
      <w:r w:rsidR="005E5B3F" w:rsidRPr="00772382">
        <w:rPr>
          <w:rFonts w:ascii="BIZ UD明朝 Medium" w:eastAsia="BIZ UD明朝 Medium" w:hAnsi="BIZ UD明朝 Medium" w:hint="eastAsia"/>
        </w:rPr>
        <w:t>します。</w:t>
      </w:r>
    </w:p>
    <w:p w14:paraId="3BAAD816" w14:textId="77777777" w:rsidR="003F18B7" w:rsidRPr="00772382" w:rsidRDefault="003F18B7" w:rsidP="003F18B7">
      <w:pPr>
        <w:ind w:firstLineChars="100" w:firstLine="210"/>
        <w:rPr>
          <w:rFonts w:ascii="BIZ UD明朝 Medium" w:eastAsia="BIZ UD明朝 Medium" w:hAnsi="BIZ UD明朝 Medium"/>
        </w:rPr>
      </w:pPr>
    </w:p>
    <w:p w14:paraId="07A715BA" w14:textId="2430A8EC" w:rsidR="003F18B7" w:rsidRPr="00772382" w:rsidRDefault="003F18B7" w:rsidP="003F18B7">
      <w:pPr>
        <w:jc w:val="center"/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記</w:t>
      </w:r>
    </w:p>
    <w:p w14:paraId="79CD32E8" w14:textId="5325D103" w:rsidR="003F18B7" w:rsidRPr="00772382" w:rsidRDefault="003F18B7" w:rsidP="003F18B7">
      <w:pPr>
        <w:jc w:val="center"/>
        <w:rPr>
          <w:rFonts w:ascii="BIZ UD明朝 Medium" w:eastAsia="BIZ UD明朝 Medium" w:hAnsi="BIZ UD明朝 Medium"/>
        </w:rPr>
      </w:pPr>
    </w:p>
    <w:p w14:paraId="6CD044B7" w14:textId="40AF5C5A" w:rsidR="00E90884" w:rsidRPr="00772382" w:rsidRDefault="00E90884" w:rsidP="00E90884">
      <w:pPr>
        <w:jc w:val="left"/>
        <w:rPr>
          <w:rFonts w:ascii="BIZ UD明朝 Medium" w:eastAsia="BIZ UD明朝 Medium" w:hAnsi="BIZ UD明朝 Medium"/>
        </w:rPr>
      </w:pPr>
      <w:r w:rsidRPr="00772382">
        <w:rPr>
          <w:rFonts w:ascii="BIZ UD明朝 Medium" w:eastAsia="BIZ UD明朝 Medium" w:hAnsi="BIZ UD明朝 Medium" w:hint="eastAsia"/>
        </w:rPr>
        <w:t>添付書類</w:t>
      </w:r>
    </w:p>
    <w:p w14:paraId="338F3E18" w14:textId="2E98F282" w:rsidR="003F18B7" w:rsidRPr="00772382" w:rsidRDefault="00E90884" w:rsidP="003F18B7">
      <w:pPr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 w:hint="eastAsia"/>
          <w:szCs w:val="21"/>
        </w:rPr>
        <w:t>（１）事業実施報告書（様式第</w:t>
      </w:r>
      <w:r w:rsidR="00B6253D" w:rsidRPr="00772382">
        <w:rPr>
          <w:rFonts w:ascii="BIZ UD明朝 Medium" w:eastAsia="BIZ UD明朝 Medium" w:hAnsi="BIZ UD明朝 Medium" w:hint="eastAsia"/>
          <w:szCs w:val="21"/>
        </w:rPr>
        <w:t>１１</w:t>
      </w:r>
      <w:r w:rsidRPr="00772382">
        <w:rPr>
          <w:rFonts w:ascii="BIZ UD明朝 Medium" w:eastAsia="BIZ UD明朝 Medium" w:hAnsi="BIZ UD明朝 Medium" w:hint="eastAsia"/>
          <w:szCs w:val="21"/>
        </w:rPr>
        <w:t>号）</w:t>
      </w:r>
    </w:p>
    <w:p w14:paraId="35DC7ED8" w14:textId="64EB8CBB" w:rsidR="00AC1FF2" w:rsidRPr="00772382" w:rsidRDefault="00AC1FF2" w:rsidP="003F18B7">
      <w:pPr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 w:hint="eastAsia"/>
          <w:szCs w:val="21"/>
        </w:rPr>
        <w:t>（２）創業等報告書（様式第</w:t>
      </w:r>
      <w:r w:rsidR="00B6253D" w:rsidRPr="00772382">
        <w:rPr>
          <w:rFonts w:ascii="BIZ UD明朝 Medium" w:eastAsia="BIZ UD明朝 Medium" w:hAnsi="BIZ UD明朝 Medium" w:hint="eastAsia"/>
          <w:szCs w:val="21"/>
        </w:rPr>
        <w:t>１２</w:t>
      </w:r>
      <w:r w:rsidRPr="00772382">
        <w:rPr>
          <w:rFonts w:ascii="BIZ UD明朝 Medium" w:eastAsia="BIZ UD明朝 Medium" w:hAnsi="BIZ UD明朝 Medium" w:hint="eastAsia"/>
          <w:szCs w:val="21"/>
        </w:rPr>
        <w:t>号）</w:t>
      </w:r>
    </w:p>
    <w:p w14:paraId="1E097585" w14:textId="5592CC70" w:rsidR="00C943F0" w:rsidRPr="00772382" w:rsidRDefault="00C943F0" w:rsidP="003F18B7">
      <w:pPr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 w:hint="eastAsia"/>
          <w:szCs w:val="21"/>
        </w:rPr>
        <w:t>（</w:t>
      </w:r>
      <w:r w:rsidR="00AC1FF2" w:rsidRPr="00772382">
        <w:rPr>
          <w:rFonts w:ascii="BIZ UD明朝 Medium" w:eastAsia="BIZ UD明朝 Medium" w:hAnsi="BIZ UD明朝 Medium" w:hint="eastAsia"/>
          <w:szCs w:val="21"/>
        </w:rPr>
        <w:t>３</w:t>
      </w:r>
      <w:r w:rsidRPr="00772382">
        <w:rPr>
          <w:rFonts w:ascii="BIZ UD明朝 Medium" w:eastAsia="BIZ UD明朝 Medium" w:hAnsi="BIZ UD明朝 Medium" w:hint="eastAsia"/>
          <w:szCs w:val="21"/>
        </w:rPr>
        <w:t>）</w:t>
      </w:r>
      <w:r w:rsidR="00AB54C8" w:rsidRPr="00772382">
        <w:rPr>
          <w:rFonts w:ascii="BIZ UD明朝 Medium" w:eastAsia="BIZ UD明朝 Medium" w:hAnsi="BIZ UD明朝 Medium" w:hint="eastAsia"/>
          <w:szCs w:val="21"/>
        </w:rPr>
        <w:t>補助金収支決算書</w:t>
      </w:r>
      <w:r w:rsidRPr="00772382">
        <w:rPr>
          <w:rFonts w:ascii="BIZ UD明朝 Medium" w:eastAsia="BIZ UD明朝 Medium" w:hAnsi="BIZ UD明朝 Medium" w:hint="eastAsia"/>
          <w:szCs w:val="21"/>
        </w:rPr>
        <w:t>（様式第</w:t>
      </w:r>
      <w:r w:rsidR="00AB54C8" w:rsidRPr="00772382">
        <w:rPr>
          <w:rFonts w:ascii="BIZ UD明朝 Medium" w:eastAsia="BIZ UD明朝 Medium" w:hAnsi="BIZ UD明朝 Medium" w:hint="eastAsia"/>
          <w:szCs w:val="21"/>
        </w:rPr>
        <w:t>１</w:t>
      </w:r>
      <w:r w:rsidR="00B6253D" w:rsidRPr="00772382">
        <w:rPr>
          <w:rFonts w:ascii="BIZ UD明朝 Medium" w:eastAsia="BIZ UD明朝 Medium" w:hAnsi="BIZ UD明朝 Medium" w:hint="eastAsia"/>
          <w:szCs w:val="21"/>
        </w:rPr>
        <w:t>３</w:t>
      </w:r>
      <w:r w:rsidRPr="00772382">
        <w:rPr>
          <w:rFonts w:ascii="BIZ UD明朝 Medium" w:eastAsia="BIZ UD明朝 Medium" w:hAnsi="BIZ UD明朝 Medium" w:hint="eastAsia"/>
          <w:szCs w:val="21"/>
        </w:rPr>
        <w:t>号）</w:t>
      </w:r>
      <w:bookmarkStart w:id="0" w:name="_GoBack"/>
      <w:bookmarkEnd w:id="0"/>
    </w:p>
    <w:p w14:paraId="6252E176" w14:textId="04F9A72A" w:rsidR="00C943F0" w:rsidRPr="00772382" w:rsidRDefault="00C943F0" w:rsidP="00C943F0">
      <w:pPr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 w:hint="eastAsia"/>
          <w:szCs w:val="21"/>
        </w:rPr>
        <w:t>（</w:t>
      </w:r>
      <w:r w:rsidR="00AC1FF2" w:rsidRPr="00772382">
        <w:rPr>
          <w:rFonts w:ascii="BIZ UD明朝 Medium" w:eastAsia="BIZ UD明朝 Medium" w:hAnsi="BIZ UD明朝 Medium" w:hint="eastAsia"/>
          <w:szCs w:val="21"/>
        </w:rPr>
        <w:t>４</w:t>
      </w:r>
      <w:r w:rsidRPr="00772382">
        <w:rPr>
          <w:rFonts w:ascii="BIZ UD明朝 Medium" w:eastAsia="BIZ UD明朝 Medium" w:hAnsi="BIZ UD明朝 Medium" w:hint="eastAsia"/>
          <w:szCs w:val="21"/>
        </w:rPr>
        <w:t>）</w:t>
      </w:r>
      <w:r w:rsidR="00AB54C8" w:rsidRPr="00772382">
        <w:rPr>
          <w:rFonts w:ascii="BIZ UD明朝 Medium" w:eastAsia="BIZ UD明朝 Medium" w:hAnsi="BIZ UD明朝 Medium" w:hint="eastAsia"/>
          <w:szCs w:val="21"/>
        </w:rPr>
        <w:t>補助対象経費</w:t>
      </w:r>
      <w:r w:rsidR="003C7F32" w:rsidRPr="00772382">
        <w:rPr>
          <w:rFonts w:ascii="BIZ UD明朝 Medium" w:eastAsia="BIZ UD明朝 Medium" w:hAnsi="BIZ UD明朝 Medium" w:hint="eastAsia"/>
          <w:szCs w:val="21"/>
        </w:rPr>
        <w:t>内訳</w:t>
      </w:r>
      <w:r w:rsidR="00AB54C8" w:rsidRPr="00772382">
        <w:rPr>
          <w:rFonts w:ascii="BIZ UD明朝 Medium" w:eastAsia="BIZ UD明朝 Medium" w:hAnsi="BIZ UD明朝 Medium" w:hint="eastAsia"/>
          <w:szCs w:val="21"/>
        </w:rPr>
        <w:t>書</w:t>
      </w:r>
      <w:r w:rsidRPr="00772382">
        <w:rPr>
          <w:rFonts w:ascii="BIZ UD明朝 Medium" w:eastAsia="BIZ UD明朝 Medium" w:hAnsi="BIZ UD明朝 Medium" w:hint="eastAsia"/>
          <w:szCs w:val="21"/>
        </w:rPr>
        <w:t>（様式第</w:t>
      </w:r>
      <w:r w:rsidR="00AB54C8" w:rsidRPr="00772382">
        <w:rPr>
          <w:rFonts w:ascii="BIZ UD明朝 Medium" w:eastAsia="BIZ UD明朝 Medium" w:hAnsi="BIZ UD明朝 Medium" w:hint="eastAsia"/>
          <w:szCs w:val="21"/>
        </w:rPr>
        <w:t>１</w:t>
      </w:r>
      <w:r w:rsidR="00B6253D" w:rsidRPr="00772382">
        <w:rPr>
          <w:rFonts w:ascii="BIZ UD明朝 Medium" w:eastAsia="BIZ UD明朝 Medium" w:hAnsi="BIZ UD明朝 Medium" w:hint="eastAsia"/>
          <w:szCs w:val="21"/>
        </w:rPr>
        <w:t>４</w:t>
      </w:r>
      <w:r w:rsidRPr="00772382">
        <w:rPr>
          <w:rFonts w:ascii="BIZ UD明朝 Medium" w:eastAsia="BIZ UD明朝 Medium" w:hAnsi="BIZ UD明朝 Medium" w:hint="eastAsia"/>
          <w:szCs w:val="21"/>
        </w:rPr>
        <w:t>号）</w:t>
      </w:r>
      <w:r w:rsidR="00DE2F9B" w:rsidRPr="00772382">
        <w:rPr>
          <w:rFonts w:ascii="BIZ UD明朝 Medium" w:eastAsia="BIZ UD明朝 Medium" w:hAnsi="BIZ UD明朝 Medium" w:hint="eastAsia"/>
          <w:szCs w:val="21"/>
        </w:rPr>
        <w:t>及び事業に係る経費の支払を証明する書類</w:t>
      </w:r>
    </w:p>
    <w:p w14:paraId="20A057B1" w14:textId="1CAEA05E" w:rsidR="00C943F0" w:rsidRPr="00772382" w:rsidRDefault="00C943F0" w:rsidP="00C943F0">
      <w:pPr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 w:hint="eastAsia"/>
          <w:szCs w:val="21"/>
        </w:rPr>
        <w:t>（</w:t>
      </w:r>
      <w:r w:rsidR="00AC1FF2" w:rsidRPr="00772382">
        <w:rPr>
          <w:rFonts w:ascii="BIZ UD明朝 Medium" w:eastAsia="BIZ UD明朝 Medium" w:hAnsi="BIZ UD明朝 Medium" w:hint="eastAsia"/>
          <w:szCs w:val="21"/>
        </w:rPr>
        <w:t>５</w:t>
      </w:r>
      <w:r w:rsidRPr="00772382">
        <w:rPr>
          <w:rFonts w:ascii="BIZ UD明朝 Medium" w:eastAsia="BIZ UD明朝 Medium" w:hAnsi="BIZ UD明朝 Medium" w:hint="eastAsia"/>
          <w:szCs w:val="21"/>
        </w:rPr>
        <w:t>）</w:t>
      </w:r>
      <w:r w:rsidR="00AC1FF2" w:rsidRPr="00772382">
        <w:rPr>
          <w:rFonts w:ascii="BIZ UD明朝 Medium" w:eastAsia="BIZ UD明朝 Medium" w:hAnsi="BIZ UD明朝 Medium" w:hint="eastAsia"/>
          <w:szCs w:val="21"/>
        </w:rPr>
        <w:t>事業により整備した事務所等、設備等が確認できる写真又は購入した備品等の写真</w:t>
      </w:r>
    </w:p>
    <w:p w14:paraId="465695FF" w14:textId="136493AF" w:rsidR="00AC1FF2" w:rsidRPr="00772382" w:rsidRDefault="00AC1FF2" w:rsidP="00AC1FF2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/>
          <w:szCs w:val="21"/>
        </w:rPr>
        <w:t>（６）住民票の写し（</w:t>
      </w:r>
      <w:r w:rsidR="00F0651D" w:rsidRPr="00772382">
        <w:rPr>
          <w:rFonts w:ascii="BIZ UD明朝 Medium" w:eastAsia="BIZ UD明朝 Medium" w:hAnsi="BIZ UD明朝 Medium"/>
          <w:szCs w:val="21"/>
        </w:rPr>
        <w:t>個人事業主</w:t>
      </w:r>
      <w:r w:rsidRPr="00772382">
        <w:rPr>
          <w:rFonts w:ascii="BIZ UD明朝 Medium" w:eastAsia="BIZ UD明朝 Medium" w:hAnsi="BIZ UD明朝 Medium"/>
          <w:szCs w:val="21"/>
        </w:rPr>
        <w:t>で、交付申請時に市内に居住していない場合）</w:t>
      </w:r>
    </w:p>
    <w:p w14:paraId="02C532AE" w14:textId="04C00DDF" w:rsidR="00AC1FF2" w:rsidRPr="00772382" w:rsidRDefault="00AC1FF2" w:rsidP="00AC1FF2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/>
          <w:szCs w:val="21"/>
        </w:rPr>
        <w:t>（７）設立した法人の定款の写し及び</w:t>
      </w:r>
      <w:r w:rsidR="005F5CEB" w:rsidRPr="00772382">
        <w:rPr>
          <w:rFonts w:ascii="BIZ UD明朝 Medium" w:eastAsia="BIZ UD明朝 Medium" w:hAnsi="BIZ UD明朝 Medium"/>
          <w:szCs w:val="21"/>
        </w:rPr>
        <w:t>登記事項証明書</w:t>
      </w:r>
      <w:r w:rsidRPr="00772382">
        <w:rPr>
          <w:rFonts w:ascii="BIZ UD明朝 Medium" w:eastAsia="BIZ UD明朝 Medium" w:hAnsi="BIZ UD明朝 Medium"/>
          <w:szCs w:val="21"/>
        </w:rPr>
        <w:t>の写し</w:t>
      </w:r>
    </w:p>
    <w:p w14:paraId="6235E4EC" w14:textId="7DCB6C45" w:rsidR="00AC1FF2" w:rsidRPr="00772382" w:rsidRDefault="00AC1FF2" w:rsidP="00AC1FF2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/>
          <w:szCs w:val="21"/>
        </w:rPr>
        <w:t>（８）営業許可証の写し（許認可を必要とする業種で、交付申請時に許認可を取得していない場合）</w:t>
      </w:r>
    </w:p>
    <w:p w14:paraId="489C15EA" w14:textId="6D9B487D" w:rsidR="00AC1FF2" w:rsidRPr="00772382" w:rsidRDefault="00AC1FF2" w:rsidP="00AC1FF2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 w:rsidRPr="00772382">
        <w:rPr>
          <w:rFonts w:ascii="BIZ UD明朝 Medium" w:eastAsia="BIZ UD明朝 Medium" w:hAnsi="BIZ UD明朝 Medium"/>
          <w:szCs w:val="21"/>
        </w:rPr>
        <w:t>（９）所得税法第２２９条に規定する開業等の届出の写し（</w:t>
      </w:r>
      <w:r w:rsidR="00F0651D" w:rsidRPr="00772382">
        <w:rPr>
          <w:rFonts w:ascii="BIZ UD明朝 Medium" w:eastAsia="BIZ UD明朝 Medium" w:hAnsi="BIZ UD明朝 Medium"/>
          <w:szCs w:val="21"/>
        </w:rPr>
        <w:t>個人事業主</w:t>
      </w:r>
      <w:r w:rsidRPr="00772382">
        <w:rPr>
          <w:rFonts w:ascii="BIZ UD明朝 Medium" w:eastAsia="BIZ UD明朝 Medium" w:hAnsi="BIZ UD明朝 Medium"/>
          <w:szCs w:val="21"/>
        </w:rPr>
        <w:t>で、交付申請時に届出していない場合）</w:t>
      </w:r>
    </w:p>
    <w:p w14:paraId="724AF802" w14:textId="5B252445" w:rsidR="00AC1FF2" w:rsidRPr="00A31A1D" w:rsidRDefault="00AC1FF2" w:rsidP="00AC1FF2">
      <w:pPr>
        <w:rPr>
          <w:szCs w:val="21"/>
        </w:rPr>
      </w:pPr>
      <w:r w:rsidRPr="00772382">
        <w:rPr>
          <w:rFonts w:ascii="BIZ UD明朝 Medium" w:eastAsia="BIZ UD明朝 Medium" w:hAnsi="BIZ UD明朝 Medium"/>
          <w:szCs w:val="21"/>
        </w:rPr>
        <w:t>（１０）その他市長が必要と認める書類</w:t>
      </w:r>
    </w:p>
    <w:sectPr w:rsidR="00AC1FF2" w:rsidRPr="00A31A1D" w:rsidSect="00C943F0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731A" w14:textId="77777777" w:rsidR="005E5B3F" w:rsidRDefault="005E5B3F" w:rsidP="005E5B3F">
      <w:r>
        <w:separator/>
      </w:r>
    </w:p>
  </w:endnote>
  <w:endnote w:type="continuationSeparator" w:id="0">
    <w:p w14:paraId="17C02FC1" w14:textId="77777777" w:rsidR="005E5B3F" w:rsidRDefault="005E5B3F" w:rsidP="005E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7DF8" w14:textId="77777777" w:rsidR="005E5B3F" w:rsidRDefault="005E5B3F" w:rsidP="005E5B3F">
      <w:r>
        <w:separator/>
      </w:r>
    </w:p>
  </w:footnote>
  <w:footnote w:type="continuationSeparator" w:id="0">
    <w:p w14:paraId="1FCF14FB" w14:textId="77777777" w:rsidR="005E5B3F" w:rsidRDefault="005E5B3F" w:rsidP="005E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D2"/>
    <w:rsid w:val="000116D7"/>
    <w:rsid w:val="00204179"/>
    <w:rsid w:val="0024166C"/>
    <w:rsid w:val="003517D2"/>
    <w:rsid w:val="003C7F32"/>
    <w:rsid w:val="003E5E55"/>
    <w:rsid w:val="003F18B7"/>
    <w:rsid w:val="00404DD2"/>
    <w:rsid w:val="005E5B3F"/>
    <w:rsid w:val="005F5CEB"/>
    <w:rsid w:val="00734825"/>
    <w:rsid w:val="0077083C"/>
    <w:rsid w:val="007713C8"/>
    <w:rsid w:val="00772382"/>
    <w:rsid w:val="00774FB3"/>
    <w:rsid w:val="00837119"/>
    <w:rsid w:val="00882860"/>
    <w:rsid w:val="00A31A1D"/>
    <w:rsid w:val="00AB276B"/>
    <w:rsid w:val="00AB54C8"/>
    <w:rsid w:val="00AC1FF2"/>
    <w:rsid w:val="00B6253D"/>
    <w:rsid w:val="00BF495D"/>
    <w:rsid w:val="00C943F0"/>
    <w:rsid w:val="00DE2F9B"/>
    <w:rsid w:val="00E22FBC"/>
    <w:rsid w:val="00E90884"/>
    <w:rsid w:val="00F0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4BC5"/>
  <w15:chartTrackingRefBased/>
  <w15:docId w15:val="{9CFF3003-2353-4C7A-B5CC-736D3F8B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3F"/>
  </w:style>
  <w:style w:type="paragraph" w:styleId="a5">
    <w:name w:val="footer"/>
    <w:basedOn w:val="a"/>
    <w:link w:val="a6"/>
    <w:uiPriority w:val="99"/>
    <w:unhideWhenUsed/>
    <w:rsid w:val="005E5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3F"/>
  </w:style>
  <w:style w:type="paragraph" w:styleId="a7">
    <w:name w:val="Note Heading"/>
    <w:basedOn w:val="a"/>
    <w:next w:val="a"/>
    <w:link w:val="a8"/>
    <w:uiPriority w:val="99"/>
    <w:unhideWhenUsed/>
    <w:rsid w:val="005E5B3F"/>
    <w:pPr>
      <w:jc w:val="center"/>
    </w:pPr>
  </w:style>
  <w:style w:type="character" w:customStyle="1" w:styleId="a8">
    <w:name w:val="記 (文字)"/>
    <w:basedOn w:val="a0"/>
    <w:link w:val="a7"/>
    <w:uiPriority w:val="99"/>
    <w:rsid w:val="005E5B3F"/>
  </w:style>
  <w:style w:type="paragraph" w:styleId="a9">
    <w:name w:val="Closing"/>
    <w:basedOn w:val="a"/>
    <w:link w:val="aa"/>
    <w:uiPriority w:val="99"/>
    <w:unhideWhenUsed/>
    <w:rsid w:val="005E5B3F"/>
    <w:pPr>
      <w:jc w:val="right"/>
    </w:pPr>
  </w:style>
  <w:style w:type="character" w:customStyle="1" w:styleId="aa">
    <w:name w:val="結語 (文字)"/>
    <w:basedOn w:val="a0"/>
    <w:link w:val="a9"/>
    <w:uiPriority w:val="99"/>
    <w:rsid w:val="005E5B3F"/>
  </w:style>
  <w:style w:type="table" w:styleId="ab">
    <w:name w:val="Table Grid"/>
    <w:basedOn w:val="a1"/>
    <w:uiPriority w:val="39"/>
    <w:rsid w:val="003F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22541FC8</Template>
  <TotalTime>75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智美</dc:creator>
  <cp:keywords/>
  <dc:description/>
  <cp:lastModifiedBy>松田　悠矢</cp:lastModifiedBy>
  <cp:revision>21</cp:revision>
  <dcterms:created xsi:type="dcterms:W3CDTF">2022-12-16T07:18:00Z</dcterms:created>
  <dcterms:modified xsi:type="dcterms:W3CDTF">2025-03-25T01:17:00Z</dcterms:modified>
</cp:coreProperties>
</file>